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25E6" w14:textId="0B0D9FC8" w:rsidR="00927860" w:rsidRPr="00C51882" w:rsidRDefault="00913716" w:rsidP="00E579F5">
      <w:pPr>
        <w:pStyle w:val="Title"/>
      </w:pPr>
      <w:r>
        <w:t xml:space="preserve">Public Interest Disclosure </w:t>
      </w:r>
    </w:p>
    <w:p w14:paraId="6AD3D80F" w14:textId="3BF72198" w:rsidR="001A53B5" w:rsidRDefault="00086DFD" w:rsidP="001A53B5">
      <w:pPr>
        <w:pStyle w:val="Heading1"/>
      </w:pPr>
      <w:bookmarkStart w:id="0" w:name="_Toc221092305"/>
      <w:bookmarkStart w:id="1" w:name="_Toc221092479"/>
      <w:r w:rsidRPr="00086DFD">
        <w:t>Consent to disclosure of identifying information form</w:t>
      </w:r>
    </w:p>
    <w:p w14:paraId="67246471" w14:textId="2CE39117" w:rsidR="00086DFD" w:rsidRPr="00086DFD" w:rsidRDefault="00086DFD" w:rsidP="00086DFD">
      <w:pPr>
        <w:pStyle w:val="TableSubtitle"/>
        <w:rPr>
          <w:i/>
          <w:szCs w:val="2"/>
        </w:rPr>
      </w:pPr>
      <w:r w:rsidRPr="008F47C6">
        <w:rPr>
          <w:i/>
        </w:rPr>
        <w:t xml:space="preserve">Public Interest </w:t>
      </w:r>
      <w:r w:rsidRPr="002438D2">
        <w:rPr>
          <w:i/>
        </w:rPr>
        <w:t>Disclosure</w:t>
      </w:r>
      <w:r w:rsidRPr="008F47C6">
        <w:rPr>
          <w:i/>
        </w:rPr>
        <w:t xml:space="preserve"> Act 200</w:t>
      </w:r>
      <w:r>
        <w:rPr>
          <w:i/>
        </w:rPr>
        <w:t>3</w:t>
      </w: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4815"/>
        <w:gridCol w:w="1701"/>
        <w:gridCol w:w="3776"/>
      </w:tblGrid>
      <w:tr w:rsidR="00086DFD" w:rsidRPr="00761EE7" w14:paraId="3EBC65FC" w14:textId="77777777" w:rsidTr="00086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3"/>
          </w:tcPr>
          <w:bookmarkEnd w:id="0"/>
          <w:bookmarkEnd w:id="1"/>
          <w:p w14:paraId="1B2A3EEA" w14:textId="77777777" w:rsidR="00086DFD" w:rsidRPr="005D4F36" w:rsidRDefault="00086DFD" w:rsidP="00ED4C68">
            <w:pPr>
              <w:pStyle w:val="TableHeading2"/>
              <w:spacing w:before="20" w:after="20"/>
              <w:jc w:val="left"/>
            </w:pPr>
            <w:r>
              <w:t>Personal details</w:t>
            </w:r>
          </w:p>
        </w:tc>
      </w:tr>
      <w:tr w:rsidR="00086DFD" w:rsidRPr="00761EE7" w14:paraId="18A68A71" w14:textId="77777777" w:rsidTr="00086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CA13941" w14:textId="77777777" w:rsidR="00086DFD" w:rsidRDefault="00086DFD" w:rsidP="00ED4C68">
            <w:pPr>
              <w:spacing w:before="20" w:after="20"/>
            </w:pPr>
            <w:r w:rsidRPr="00336CE7">
              <w:t>Family name</w:t>
            </w:r>
          </w:p>
        </w:tc>
        <w:tc>
          <w:tcPr>
            <w:tcW w:w="5477" w:type="dxa"/>
            <w:gridSpan w:val="2"/>
            <w:shd w:val="clear" w:color="auto" w:fill="FFFFFF" w:themeFill="background1"/>
          </w:tcPr>
          <w:p w14:paraId="301E621C" w14:textId="77777777" w:rsidR="00086DFD" w:rsidRPr="00196112" w:rsidRDefault="00086DFD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086DFD" w:rsidRPr="00761EE7" w14:paraId="3DE6870B" w14:textId="77777777" w:rsidTr="00086DF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819C25A" w14:textId="77777777" w:rsidR="00086DFD" w:rsidRDefault="00086DFD" w:rsidP="00ED4C68">
            <w:pPr>
              <w:spacing w:before="20" w:after="20"/>
            </w:pPr>
            <w:r w:rsidRPr="00336CE7">
              <w:t>Given name</w:t>
            </w:r>
          </w:p>
        </w:tc>
        <w:tc>
          <w:tcPr>
            <w:tcW w:w="5477" w:type="dxa"/>
            <w:gridSpan w:val="2"/>
            <w:shd w:val="clear" w:color="auto" w:fill="FFFFFF" w:themeFill="background1"/>
          </w:tcPr>
          <w:p w14:paraId="1F41E478" w14:textId="77777777" w:rsidR="00086DFD" w:rsidRPr="00196112" w:rsidRDefault="00086DFD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086DFD" w:rsidRPr="00761EE7" w14:paraId="62CE24F3" w14:textId="77777777" w:rsidTr="00086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FD7745B" w14:textId="77777777" w:rsidR="00086DFD" w:rsidRDefault="00086DFD" w:rsidP="00ED4C68">
            <w:pPr>
              <w:spacing w:before="20" w:after="20"/>
            </w:pPr>
            <w:r w:rsidRPr="00336CE7">
              <w:t xml:space="preserve">Disclosure </w:t>
            </w:r>
            <w:r>
              <w:t>No.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7AC37" w14:textId="77777777" w:rsidR="00086DFD" w:rsidRPr="00196112" w:rsidRDefault="00086DFD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3776" w:type="dxa"/>
            <w:shd w:val="clear" w:color="auto" w:fill="FFFFFF" w:themeFill="background1"/>
          </w:tcPr>
          <w:p w14:paraId="30B675B3" w14:textId="77777777" w:rsidR="00086DFD" w:rsidRPr="00336CE7" w:rsidRDefault="00086DFD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  <w:vertAlign w:val="superscript"/>
              </w:rPr>
            </w:pPr>
            <w:r w:rsidRPr="00336CE7">
              <w:rPr>
                <w:rFonts w:cs="Arial"/>
                <w:bCs/>
                <w:szCs w:val="23"/>
                <w:vertAlign w:val="superscript"/>
              </w:rPr>
              <w:t>(</w:t>
            </w:r>
            <w:r>
              <w:rPr>
                <w:rFonts w:cs="Arial"/>
                <w:bCs/>
                <w:szCs w:val="23"/>
                <w:vertAlign w:val="superscript"/>
              </w:rPr>
              <w:t>t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 xml:space="preserve">o be completed by </w:t>
            </w:r>
            <w:r>
              <w:rPr>
                <w:rFonts w:cs="Arial"/>
                <w:bCs/>
                <w:szCs w:val="23"/>
                <w:vertAlign w:val="superscript"/>
              </w:rPr>
              <w:t>p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 xml:space="preserve">roper </w:t>
            </w:r>
            <w:r>
              <w:rPr>
                <w:rFonts w:cs="Arial"/>
                <w:bCs/>
                <w:szCs w:val="23"/>
                <w:vertAlign w:val="superscript"/>
              </w:rPr>
              <w:t>a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>uthority/</w:t>
            </w:r>
            <w:r>
              <w:rPr>
                <w:rFonts w:cs="Arial"/>
                <w:bCs/>
                <w:szCs w:val="23"/>
                <w:vertAlign w:val="superscript"/>
              </w:rPr>
              <w:t xml:space="preserve">Public Interest Disclosure (PID) </w:t>
            </w:r>
            <w:r w:rsidRPr="00336CE7">
              <w:rPr>
                <w:rFonts w:cs="Arial"/>
                <w:bCs/>
                <w:szCs w:val="23"/>
                <w:vertAlign w:val="superscript"/>
              </w:rPr>
              <w:t>Officer)</w:t>
            </w:r>
          </w:p>
        </w:tc>
      </w:tr>
    </w:tbl>
    <w:p w14:paraId="6DF9562D" w14:textId="77777777" w:rsidR="00913716" w:rsidRDefault="00913716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9776"/>
        <w:gridCol w:w="516"/>
      </w:tblGrid>
      <w:tr w:rsidR="00086DFD" w:rsidRPr="00761EE7" w14:paraId="23E047CB" w14:textId="77777777" w:rsidTr="00086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531D3DFF" w14:textId="77777777" w:rsidR="00086DFD" w:rsidRPr="005D4F36" w:rsidRDefault="00086DFD" w:rsidP="00ED4C68">
            <w:pPr>
              <w:pStyle w:val="TableHeading2"/>
              <w:spacing w:before="20" w:after="20"/>
              <w:jc w:val="left"/>
            </w:pPr>
            <w:r>
              <w:t>Consent</w:t>
            </w:r>
          </w:p>
        </w:tc>
      </w:tr>
      <w:tr w:rsidR="00086DFD" w:rsidRPr="00761EE7" w14:paraId="644B0EE5" w14:textId="77777777" w:rsidTr="00086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6E2EED4B" w14:textId="77777777" w:rsidR="00086DFD" w:rsidRPr="00336CE7" w:rsidRDefault="00086DFD" w:rsidP="00ED4C68">
            <w:pPr>
              <w:spacing w:before="20" w:after="20"/>
              <w:rPr>
                <w:b/>
              </w:rPr>
            </w:pPr>
            <w:r w:rsidRPr="00336CE7">
              <w:rPr>
                <w:b/>
              </w:rPr>
              <w:t>Consent to disclosure of identifying information by discloser</w:t>
            </w:r>
          </w:p>
          <w:p w14:paraId="19523914" w14:textId="77777777" w:rsidR="00086DFD" w:rsidRDefault="00086DFD" w:rsidP="00ED4C68">
            <w:pPr>
              <w:spacing w:before="20" w:after="20"/>
            </w:pPr>
            <w:r>
              <w:t xml:space="preserve">I consent to the disclosure of information that might identify or tend to identify me as a person who has made an appropriate disclosure of public interest information under section 16(1)(a) of the </w:t>
            </w:r>
            <w:r w:rsidRPr="00336CE7">
              <w:rPr>
                <w:i/>
              </w:rPr>
              <w:t>Public Interest Disclosure Act 2003</w:t>
            </w:r>
            <w:r>
              <w:t>.</w:t>
            </w:r>
          </w:p>
        </w:tc>
        <w:tc>
          <w:tcPr>
            <w:tcW w:w="516" w:type="dxa"/>
            <w:shd w:val="clear" w:color="auto" w:fill="FFFFFF" w:themeFill="background1"/>
          </w:tcPr>
          <w:p w14:paraId="02647E39" w14:textId="77777777" w:rsidR="00086DFD" w:rsidRPr="00196112" w:rsidRDefault="00086DFD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  <w:tr w:rsidR="00086DFD" w:rsidRPr="00761EE7" w14:paraId="27EAEC45" w14:textId="77777777" w:rsidTr="00086DF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</w:tcPr>
          <w:p w14:paraId="2E875E42" w14:textId="77777777" w:rsidR="00086DFD" w:rsidRPr="00336CE7" w:rsidRDefault="00086DFD" w:rsidP="00ED4C68">
            <w:pPr>
              <w:spacing w:before="20" w:after="20"/>
              <w:rPr>
                <w:b/>
              </w:rPr>
            </w:pPr>
            <w:r w:rsidRPr="00336CE7">
              <w:rPr>
                <w:b/>
              </w:rPr>
              <w:t>Consent to disclosure of identifying information by subject</w:t>
            </w:r>
          </w:p>
          <w:p w14:paraId="1A37C626" w14:textId="77777777" w:rsidR="00086DFD" w:rsidRDefault="00086DFD" w:rsidP="00ED4C68">
            <w:pPr>
              <w:spacing w:before="20" w:after="20"/>
            </w:pPr>
            <w:r>
              <w:t xml:space="preserve">I consent to the disclosure of information that might identify or tend to identify me as a person in respect of whom a disclosure of public interest information has been made (subject) under section 16(3)(a) of the </w:t>
            </w:r>
            <w:r w:rsidRPr="00336CE7">
              <w:rPr>
                <w:i/>
              </w:rPr>
              <w:t>Public Interest Disclosure Act 2003</w:t>
            </w:r>
            <w:r>
              <w:t>.</w:t>
            </w:r>
          </w:p>
        </w:tc>
        <w:tc>
          <w:tcPr>
            <w:tcW w:w="516" w:type="dxa"/>
            <w:shd w:val="clear" w:color="auto" w:fill="FFFFFF" w:themeFill="background1"/>
          </w:tcPr>
          <w:p w14:paraId="68B94DCF" w14:textId="77777777" w:rsidR="00086DFD" w:rsidRPr="00196112" w:rsidRDefault="00086DFD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 w:rsidRPr="00196112">
              <w:rPr>
                <w:rFonts w:cs="Arial"/>
                <w:bCs/>
                <w:szCs w:val="23"/>
              </w:rPr>
              <w:t xml:space="preserve">  </w:t>
            </w:r>
          </w:p>
        </w:tc>
      </w:tr>
    </w:tbl>
    <w:p w14:paraId="0274BA57" w14:textId="77777777" w:rsidR="00086DFD" w:rsidRDefault="00086DFD" w:rsidP="00E579F5">
      <w:pPr>
        <w:rPr>
          <w:lang w:val="en-US"/>
        </w:rPr>
      </w:pPr>
    </w:p>
    <w:p w14:paraId="4F3B9ADD" w14:textId="77777777" w:rsidR="00086DFD" w:rsidRDefault="00086DFD" w:rsidP="00E579F5">
      <w:pPr>
        <w:rPr>
          <w:lang w:val="en-US"/>
        </w:rPr>
      </w:pPr>
    </w:p>
    <w:p w14:paraId="57A79A0E" w14:textId="77777777" w:rsidR="00086DFD" w:rsidRDefault="00086DFD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4815"/>
        <w:gridCol w:w="5477"/>
      </w:tblGrid>
      <w:tr w:rsidR="00086DFD" w:rsidRPr="00761EE7" w14:paraId="4B426D58" w14:textId="77777777" w:rsidTr="00086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0AA08607" w14:textId="77777777" w:rsidR="00086DFD" w:rsidRPr="005D4F36" w:rsidRDefault="00086DFD" w:rsidP="00ED4C68">
            <w:pPr>
              <w:pStyle w:val="TableHeading2"/>
              <w:spacing w:before="20" w:after="20"/>
              <w:jc w:val="left"/>
            </w:pPr>
            <w:r w:rsidRPr="00336CE7">
              <w:lastRenderedPageBreak/>
              <w:t>Limitations on consent</w:t>
            </w:r>
          </w:p>
        </w:tc>
      </w:tr>
      <w:tr w:rsidR="00086DFD" w:rsidRPr="00761EE7" w14:paraId="00DD77E1" w14:textId="77777777" w:rsidTr="00086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E69A8A7" w14:textId="77777777" w:rsidR="00086DFD" w:rsidRDefault="00086DFD" w:rsidP="00ED4C68">
            <w:pPr>
              <w:spacing w:before="20" w:after="20"/>
            </w:pPr>
            <w:r w:rsidRPr="00336CE7">
              <w:t>This consent only applies to disclosure</w:t>
            </w:r>
            <w:r>
              <w:t>s made to the following persons</w:t>
            </w:r>
          </w:p>
        </w:tc>
        <w:tc>
          <w:tcPr>
            <w:tcW w:w="5477" w:type="dxa"/>
            <w:shd w:val="clear" w:color="auto" w:fill="FFFFFF" w:themeFill="background1"/>
          </w:tcPr>
          <w:p w14:paraId="4677E6C9" w14:textId="77777777" w:rsidR="00086DFD" w:rsidRPr="00196112" w:rsidRDefault="00086DFD" w:rsidP="00ED4C68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086DFD" w:rsidRPr="00761EE7" w14:paraId="4F9220CF" w14:textId="77777777" w:rsidTr="00086DF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B4C9175" w14:textId="77777777" w:rsidR="00086DFD" w:rsidRPr="00336CE7" w:rsidRDefault="00086DFD" w:rsidP="00ED4C68">
            <w:pPr>
              <w:spacing w:before="20" w:after="20"/>
            </w:pPr>
            <w:r w:rsidRPr="00336CE7">
              <w:t>This consent only applies to the following information</w:t>
            </w:r>
          </w:p>
        </w:tc>
        <w:tc>
          <w:tcPr>
            <w:tcW w:w="5477" w:type="dxa"/>
          </w:tcPr>
          <w:p w14:paraId="5375217A" w14:textId="77777777" w:rsidR="00086DFD" w:rsidRDefault="00086DFD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12A97956" w14:textId="77777777" w:rsidR="00086DFD" w:rsidRDefault="00086DFD" w:rsidP="00E579F5">
      <w:pPr>
        <w:rPr>
          <w:lang w:val="en-US"/>
        </w:rPr>
      </w:pPr>
    </w:p>
    <w:tbl>
      <w:tblPr>
        <w:tblStyle w:val="AMRTable"/>
        <w:tblW w:w="10292" w:type="dxa"/>
        <w:tblLayout w:type="fixed"/>
        <w:tblLook w:val="00A0" w:firstRow="1" w:lastRow="0" w:firstColumn="1" w:lastColumn="0" w:noHBand="0" w:noVBand="0"/>
      </w:tblPr>
      <w:tblGrid>
        <w:gridCol w:w="4815"/>
        <w:gridCol w:w="5477"/>
      </w:tblGrid>
      <w:tr w:rsidR="00086DFD" w:rsidRPr="00761EE7" w14:paraId="3005413C" w14:textId="77777777" w:rsidTr="00086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2" w:type="dxa"/>
            <w:gridSpan w:val="2"/>
          </w:tcPr>
          <w:p w14:paraId="0478F96B" w14:textId="77777777" w:rsidR="00086DFD" w:rsidRPr="005D4F36" w:rsidRDefault="00086DFD" w:rsidP="00ED4C68">
            <w:pPr>
              <w:pStyle w:val="TableHeading2"/>
              <w:spacing w:before="20" w:after="20"/>
              <w:jc w:val="left"/>
            </w:pPr>
            <w:r>
              <w:t>Authorisation</w:t>
            </w:r>
          </w:p>
        </w:tc>
      </w:tr>
      <w:tr w:rsidR="00086DFD" w:rsidRPr="00761EE7" w14:paraId="68622553" w14:textId="77777777" w:rsidTr="00086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4A45996" w14:textId="77777777" w:rsidR="00086DFD" w:rsidRDefault="00086DFD" w:rsidP="00ED4C68">
            <w:pPr>
              <w:spacing w:before="20" w:after="20"/>
            </w:pPr>
            <w:r w:rsidRPr="00336CE7">
              <w:t>Signature of discloser/subject: (delete as appropriate)</w:t>
            </w:r>
          </w:p>
        </w:tc>
        <w:tc>
          <w:tcPr>
            <w:tcW w:w="5477" w:type="dxa"/>
            <w:shd w:val="clear" w:color="auto" w:fill="FFFFFF" w:themeFill="background1"/>
          </w:tcPr>
          <w:p w14:paraId="400DB193" w14:textId="77777777" w:rsidR="00086DFD" w:rsidRPr="00196112" w:rsidRDefault="00086DFD" w:rsidP="00ED4C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</w:tc>
      </w:tr>
      <w:tr w:rsidR="00086DFD" w:rsidRPr="00761EE7" w14:paraId="10D94AAF" w14:textId="77777777" w:rsidTr="00086DF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83EC196" w14:textId="77777777" w:rsidR="00086DFD" w:rsidRDefault="00086DFD" w:rsidP="00ED4C68">
            <w:pPr>
              <w:spacing w:before="20" w:after="20"/>
            </w:pPr>
            <w:r>
              <w:t>Date</w:t>
            </w:r>
          </w:p>
        </w:tc>
        <w:tc>
          <w:tcPr>
            <w:tcW w:w="5477" w:type="dxa"/>
            <w:shd w:val="clear" w:color="auto" w:fill="FFFFFF" w:themeFill="background1"/>
          </w:tcPr>
          <w:p w14:paraId="3A956891" w14:textId="77777777" w:rsidR="00086DFD" w:rsidRPr="00196112" w:rsidRDefault="00086DFD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086DFD" w:rsidRPr="00761EE7" w14:paraId="5A8C99FE" w14:textId="77777777" w:rsidTr="00086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B12E467" w14:textId="77777777" w:rsidR="00086DFD" w:rsidRPr="00336CE7" w:rsidRDefault="00086DFD" w:rsidP="00ED4C68">
            <w:pPr>
              <w:spacing w:before="20" w:after="20"/>
            </w:pPr>
            <w:r w:rsidRPr="00336CE7">
              <w:t>Signature of</w:t>
            </w:r>
            <w:r>
              <w:t xml:space="preserve"> proper authority/PID Officer</w:t>
            </w:r>
          </w:p>
        </w:tc>
        <w:tc>
          <w:tcPr>
            <w:tcW w:w="5477" w:type="dxa"/>
            <w:shd w:val="clear" w:color="auto" w:fill="FFFFFF" w:themeFill="background1"/>
          </w:tcPr>
          <w:p w14:paraId="1ED1328A" w14:textId="77777777" w:rsidR="00086DFD" w:rsidRDefault="00086DFD" w:rsidP="00ED4C68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</w:p>
        </w:tc>
      </w:tr>
      <w:tr w:rsidR="00086DFD" w:rsidRPr="00761EE7" w14:paraId="42CDFC94" w14:textId="77777777" w:rsidTr="00086DFD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EFC9883" w14:textId="77777777" w:rsidR="00086DFD" w:rsidRPr="00336CE7" w:rsidRDefault="00086DFD" w:rsidP="00ED4C68">
            <w:pPr>
              <w:spacing w:before="20" w:after="20"/>
            </w:pPr>
            <w:r>
              <w:t>Date</w:t>
            </w:r>
          </w:p>
        </w:tc>
        <w:tc>
          <w:tcPr>
            <w:tcW w:w="5477" w:type="dxa"/>
            <w:shd w:val="clear" w:color="auto" w:fill="FFFFFF" w:themeFill="background1"/>
          </w:tcPr>
          <w:p w14:paraId="1B73C15E" w14:textId="77777777" w:rsidR="00086DFD" w:rsidRDefault="00086DFD" w:rsidP="00ED4C68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76325878" w14:textId="77777777" w:rsidR="00086DFD" w:rsidRDefault="00086DFD" w:rsidP="00E579F5">
      <w:pPr>
        <w:rPr>
          <w:lang w:val="en-US"/>
        </w:rPr>
      </w:pPr>
    </w:p>
    <w:sectPr w:rsidR="00086DFD" w:rsidSect="005C363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91" w:right="1247" w:bottom="119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0E77" w14:textId="77777777" w:rsidR="001C7ED7" w:rsidRDefault="001C7ED7" w:rsidP="00FC40EF">
      <w:pPr>
        <w:spacing w:before="0" w:after="0" w:line="240" w:lineRule="auto"/>
      </w:pPr>
      <w:r>
        <w:separator/>
      </w:r>
    </w:p>
  </w:endnote>
  <w:endnote w:type="continuationSeparator" w:id="0">
    <w:p w14:paraId="393F8B62" w14:textId="77777777" w:rsidR="001C7ED7" w:rsidRDefault="001C7ED7" w:rsidP="00FC40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4811" w14:textId="5676DCBA" w:rsidR="00A14F77" w:rsidRDefault="00A14F77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189B701" wp14:editId="4B3EA802">
              <wp:simplePos x="0" y="0"/>
              <wp:positionH relativeFrom="rightMargin">
                <wp:posOffset>-43180</wp:posOffset>
              </wp:positionH>
              <wp:positionV relativeFrom="page">
                <wp:align>bottom</wp:align>
              </wp:positionV>
              <wp:extent cx="324000" cy="496800"/>
              <wp:effectExtent l="0" t="0" r="0" b="0"/>
              <wp:wrapNone/>
              <wp:docPr id="1336374133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000" cy="496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9D29E" w14:textId="77777777" w:rsidR="00A14F77" w:rsidRDefault="00A14F77" w:rsidP="00FC40EF">
                          <w:pPr>
                            <w:spacing w:before="41"/>
                            <w:ind w:left="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9B701" id="_x0000_t202" coordsize="21600,21600" o:spt="202" path="m,l,21600r21600,l21600,xe">
              <v:stroke joinstyle="miter"/>
              <v:path gradientshapeok="t" o:connecttype="rect"/>
            </v:shapetype>
            <v:shape id="Textbox 180" o:spid="_x0000_s1026" type="#_x0000_t202" style="position:absolute;margin-left:-3.4pt;margin-top:0;width:25.5pt;height:39.1pt;z-index:-25165209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" filled="f" stroked="f">
              <v:textbox inset="0,0,0,0">
                <w:txbxContent>
                  <w:p w14:paraId="0239D29E" w14:textId="77777777" w:rsidR="00A14F77" w:rsidRDefault="00A14F77" w:rsidP="00FC40EF">
                    <w:pPr>
                      <w:spacing w:before="41"/>
                      <w:ind w:left="60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0077BE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t>1</w: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DC03E4D" wp14:editId="1322E73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692000" cy="201600"/>
              <wp:effectExtent l="0" t="0" r="0" b="8255"/>
              <wp:wrapNone/>
              <wp:docPr id="356902982" name="Graphic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000" cy="2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0129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01206"/>
                            </a:lnTo>
                            <a:lnTo>
                              <a:pt x="7559992" y="201206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C9D1B" id="Graphic 179" o:spid="_x0000_s1026" style="position:absolute;margin-left:0;margin-top:0;width:841.9pt;height:15.85pt;z-index:-251653120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top" coordsize="7560309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" path="m7559992,l,,,201206r7559992,l7559992,xe" fillcolor="#0076be [3204]" stroked="f">
              <v:path arrowok="t"/>
              <w10:wrap anchorx="page" anchory="page"/>
            </v:shape>
          </w:pict>
        </mc:Fallback>
      </mc:AlternateContent>
    </w:r>
    <w:r w:rsidR="00086DFD">
      <w:t>Consent to disclosure of identifying information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B360" w14:textId="77777777" w:rsidR="00D17943" w:rsidRDefault="00D17943" w:rsidP="00D17943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884E13B" wp14:editId="6CC14669">
              <wp:simplePos x="0" y="0"/>
              <wp:positionH relativeFrom="rightMargin">
                <wp:posOffset>-43180</wp:posOffset>
              </wp:positionH>
              <wp:positionV relativeFrom="page">
                <wp:align>bottom</wp:align>
              </wp:positionV>
              <wp:extent cx="324000" cy="496800"/>
              <wp:effectExtent l="0" t="0" r="0" b="0"/>
              <wp:wrapNone/>
              <wp:docPr id="1315880527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000" cy="496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D22EC" w14:textId="77777777" w:rsidR="00D17943" w:rsidRDefault="00D17943" w:rsidP="00D17943">
                          <w:pPr>
                            <w:spacing w:before="41"/>
                            <w:ind w:left="60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77BE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b/>
                              <w:color w:val="0077B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4E1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0;width:25.5pt;height:39.1pt;z-index:-25164800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" filled="f" stroked="f">
              <v:textbox inset="0,0,0,0">
                <w:txbxContent>
                  <w:p w14:paraId="787D22EC" w14:textId="77777777" w:rsidR="00D17943" w:rsidRDefault="00D17943" w:rsidP="00D17943">
                    <w:pPr>
                      <w:spacing w:before="41"/>
                      <w:ind w:left="60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color w:val="0077BE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0077BE"/>
                        <w:spacing w:val="-10"/>
                        <w:sz w:val="22"/>
                      </w:rPr>
                      <w:t>1</w:t>
                    </w:r>
                    <w:r>
                      <w:rPr>
                        <w:b/>
                        <w:color w:val="0077B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DB709E7" wp14:editId="0203C22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692000" cy="201600"/>
              <wp:effectExtent l="0" t="0" r="0" b="8255"/>
              <wp:wrapNone/>
              <wp:docPr id="991440486" name="Graphic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92000" cy="2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01295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01206"/>
                            </a:lnTo>
                            <a:lnTo>
                              <a:pt x="7559992" y="201206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0679A5" id="Graphic 179" o:spid="_x0000_s1026" style="position:absolute;margin-left:0;margin-top:0;width:841.9pt;height:15.85pt;z-index:-251649024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top" coordsize="7560309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" path="m7559992,l,,,201206r7559992,l7559992,xe" fillcolor="#0076be [3204]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E967" w14:textId="77777777" w:rsidR="001C7ED7" w:rsidRDefault="001C7ED7" w:rsidP="00FC40EF">
      <w:pPr>
        <w:spacing w:before="0" w:after="0" w:line="240" w:lineRule="auto"/>
      </w:pPr>
      <w:r>
        <w:separator/>
      </w:r>
    </w:p>
  </w:footnote>
  <w:footnote w:type="continuationSeparator" w:id="0">
    <w:p w14:paraId="5BF71A0F" w14:textId="77777777" w:rsidR="001C7ED7" w:rsidRDefault="001C7ED7" w:rsidP="00FC40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2408" w14:textId="77777777" w:rsidR="003304AA" w:rsidRDefault="003304AA" w:rsidP="00D867B8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477B" w14:textId="77777777" w:rsidR="00EE6A95" w:rsidRPr="00BF2C4C" w:rsidRDefault="00E579F5" w:rsidP="005C3638">
    <w:pPr>
      <w:pStyle w:val="Header"/>
      <w:spacing w:before="0" w:after="264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0B57782" wp14:editId="55D994B9">
          <wp:simplePos x="791852" y="452487"/>
          <wp:positionH relativeFrom="page">
            <wp:align>left</wp:align>
          </wp:positionH>
          <wp:positionV relativeFrom="page">
            <wp:align>top</wp:align>
          </wp:positionV>
          <wp:extent cx="10692000" cy="3272400"/>
          <wp:effectExtent l="0" t="0" r="0" b="0"/>
          <wp:wrapNone/>
          <wp:docPr id="6588280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3272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FF5"/>
    <w:multiLevelType w:val="hybridMultilevel"/>
    <w:tmpl w:val="0A4E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F4777"/>
    <w:multiLevelType w:val="multilevel"/>
    <w:tmpl w:val="95A07F2A"/>
    <w:lvl w:ilvl="0">
      <w:start w:val="1"/>
      <w:numFmt w:val="decimal"/>
      <w:pStyle w:val="H1Numbered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2Numbered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3Numbered"/>
      <w:lvlText w:val="%1.%2.%3"/>
      <w:lvlJc w:val="left"/>
      <w:pPr>
        <w:ind w:left="680" w:hanging="680"/>
      </w:pPr>
      <w:rPr>
        <w:rFonts w:hint="default"/>
        <w:spacing w:val="-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E53BFA"/>
    <w:multiLevelType w:val="hybridMultilevel"/>
    <w:tmpl w:val="4912B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B72AB"/>
    <w:multiLevelType w:val="hybridMultilevel"/>
    <w:tmpl w:val="2D381BDC"/>
    <w:lvl w:ilvl="0" w:tplc="2D82198C">
      <w:numFmt w:val="bullet"/>
      <w:pStyle w:val="Bullets"/>
      <w:lvlText w:val="•"/>
      <w:lvlJc w:val="left"/>
      <w:pPr>
        <w:ind w:left="1800" w:hanging="720"/>
      </w:pPr>
      <w:rPr>
        <w:rFonts w:ascii="Roboto" w:eastAsiaTheme="minorHAnsi" w:hAnsi="Robo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E0893"/>
    <w:multiLevelType w:val="hybridMultilevel"/>
    <w:tmpl w:val="306AA93A"/>
    <w:lvl w:ilvl="0" w:tplc="A45CCB06">
      <w:numFmt w:val="bullet"/>
      <w:lvlText w:val="•"/>
      <w:lvlJc w:val="left"/>
      <w:pPr>
        <w:ind w:left="443" w:hanging="205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6C4C72">
      <w:numFmt w:val="bullet"/>
      <w:lvlText w:val="•"/>
      <w:lvlJc w:val="left"/>
      <w:pPr>
        <w:ind w:left="1487" w:hanging="205"/>
      </w:pPr>
      <w:rPr>
        <w:rFonts w:hint="default"/>
        <w:lang w:val="en-US" w:eastAsia="en-US" w:bidi="ar-SA"/>
      </w:rPr>
    </w:lvl>
    <w:lvl w:ilvl="2" w:tplc="3BE63882">
      <w:numFmt w:val="bullet"/>
      <w:lvlText w:val="•"/>
      <w:lvlJc w:val="left"/>
      <w:pPr>
        <w:ind w:left="2534" w:hanging="205"/>
      </w:pPr>
      <w:rPr>
        <w:rFonts w:hint="default"/>
        <w:lang w:val="en-US" w:eastAsia="en-US" w:bidi="ar-SA"/>
      </w:rPr>
    </w:lvl>
    <w:lvl w:ilvl="3" w:tplc="1D580B04">
      <w:numFmt w:val="bullet"/>
      <w:lvlText w:val="•"/>
      <w:lvlJc w:val="left"/>
      <w:pPr>
        <w:ind w:left="3582" w:hanging="205"/>
      </w:pPr>
      <w:rPr>
        <w:rFonts w:hint="default"/>
        <w:lang w:val="en-US" w:eastAsia="en-US" w:bidi="ar-SA"/>
      </w:rPr>
    </w:lvl>
    <w:lvl w:ilvl="4" w:tplc="F3B277CA">
      <w:numFmt w:val="bullet"/>
      <w:lvlText w:val="•"/>
      <w:lvlJc w:val="left"/>
      <w:pPr>
        <w:ind w:left="4629" w:hanging="205"/>
      </w:pPr>
      <w:rPr>
        <w:rFonts w:hint="default"/>
        <w:lang w:val="en-US" w:eastAsia="en-US" w:bidi="ar-SA"/>
      </w:rPr>
    </w:lvl>
    <w:lvl w:ilvl="5" w:tplc="EE2A7B4E">
      <w:numFmt w:val="bullet"/>
      <w:lvlText w:val="•"/>
      <w:lvlJc w:val="left"/>
      <w:pPr>
        <w:ind w:left="5676" w:hanging="205"/>
      </w:pPr>
      <w:rPr>
        <w:rFonts w:hint="default"/>
        <w:lang w:val="en-US" w:eastAsia="en-US" w:bidi="ar-SA"/>
      </w:rPr>
    </w:lvl>
    <w:lvl w:ilvl="6" w:tplc="06AC45EA">
      <w:numFmt w:val="bullet"/>
      <w:lvlText w:val="•"/>
      <w:lvlJc w:val="left"/>
      <w:pPr>
        <w:ind w:left="6724" w:hanging="205"/>
      </w:pPr>
      <w:rPr>
        <w:rFonts w:hint="default"/>
        <w:lang w:val="en-US" w:eastAsia="en-US" w:bidi="ar-SA"/>
      </w:rPr>
    </w:lvl>
    <w:lvl w:ilvl="7" w:tplc="9ED4DD08">
      <w:numFmt w:val="bullet"/>
      <w:lvlText w:val="•"/>
      <w:lvlJc w:val="left"/>
      <w:pPr>
        <w:ind w:left="7771" w:hanging="205"/>
      </w:pPr>
      <w:rPr>
        <w:rFonts w:hint="default"/>
        <w:lang w:val="en-US" w:eastAsia="en-US" w:bidi="ar-SA"/>
      </w:rPr>
    </w:lvl>
    <w:lvl w:ilvl="8" w:tplc="1AC8A9E6">
      <w:numFmt w:val="bullet"/>
      <w:lvlText w:val="•"/>
      <w:lvlJc w:val="left"/>
      <w:pPr>
        <w:ind w:left="8818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6D7B4AAB"/>
    <w:multiLevelType w:val="hybridMultilevel"/>
    <w:tmpl w:val="B45246AC"/>
    <w:lvl w:ilvl="0" w:tplc="4C1A190E">
      <w:numFmt w:val="bullet"/>
      <w:lvlText w:val="•"/>
      <w:lvlJc w:val="left"/>
      <w:pPr>
        <w:ind w:left="1080" w:hanging="720"/>
      </w:pPr>
      <w:rPr>
        <w:rFonts w:ascii="Roboto" w:eastAsiaTheme="minorHAnsi" w:hAnsi="Robo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12141">
    <w:abstractNumId w:val="0"/>
  </w:num>
  <w:num w:numId="2" w16cid:durableId="1383864695">
    <w:abstractNumId w:val="7"/>
  </w:num>
  <w:num w:numId="3" w16cid:durableId="1923101026">
    <w:abstractNumId w:val="5"/>
  </w:num>
  <w:num w:numId="4" w16cid:durableId="556478187">
    <w:abstractNumId w:val="6"/>
  </w:num>
  <w:num w:numId="5" w16cid:durableId="622005729">
    <w:abstractNumId w:val="2"/>
  </w:num>
  <w:num w:numId="6" w16cid:durableId="1347706812">
    <w:abstractNumId w:val="2"/>
    <w:lvlOverride w:ilvl="0">
      <w:lvl w:ilvl="0">
        <w:start w:val="31"/>
        <w:numFmt w:val="decimal"/>
        <w:pStyle w:val="H1Numbered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H2Numbered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H3Numbered"/>
        <w:lvlText w:val="%1.%2.%3"/>
        <w:lvlJc w:val="left"/>
        <w:pPr>
          <w:ind w:left="680" w:hanging="680"/>
        </w:pPr>
        <w:rPr>
          <w:rFonts w:hint="default"/>
          <w:spacing w:val="-1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74011333">
    <w:abstractNumId w:val="2"/>
  </w:num>
  <w:num w:numId="8" w16cid:durableId="1963993376">
    <w:abstractNumId w:val="2"/>
    <w:lvlOverride w:ilvl="0">
      <w:lvl w:ilvl="0">
        <w:start w:val="31"/>
        <w:numFmt w:val="decimal"/>
        <w:pStyle w:val="H1Numbered"/>
        <w:lvlText w:val="%1.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H2Numbered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H3Numbered"/>
        <w:lvlText w:val="%1.%2.%3"/>
        <w:lvlJc w:val="left"/>
        <w:pPr>
          <w:ind w:left="680" w:hanging="680"/>
        </w:pPr>
        <w:rPr>
          <w:rFonts w:hint="default"/>
          <w:spacing w:val="-2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136987166">
    <w:abstractNumId w:val="4"/>
  </w:num>
  <w:num w:numId="10" w16cid:durableId="776828626">
    <w:abstractNumId w:val="1"/>
  </w:num>
  <w:num w:numId="11" w16cid:durableId="91836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70"/>
    <w:rsid w:val="00017CA3"/>
    <w:rsid w:val="00072972"/>
    <w:rsid w:val="00086DFD"/>
    <w:rsid w:val="000A3D37"/>
    <w:rsid w:val="000C2104"/>
    <w:rsid w:val="0010644C"/>
    <w:rsid w:val="0015114B"/>
    <w:rsid w:val="001632FB"/>
    <w:rsid w:val="00166290"/>
    <w:rsid w:val="00167231"/>
    <w:rsid w:val="00183128"/>
    <w:rsid w:val="001A53B5"/>
    <w:rsid w:val="001C7ED7"/>
    <w:rsid w:val="001D44B8"/>
    <w:rsid w:val="001D7D37"/>
    <w:rsid w:val="002004EA"/>
    <w:rsid w:val="002143B4"/>
    <w:rsid w:val="002345F4"/>
    <w:rsid w:val="002C0F10"/>
    <w:rsid w:val="002D6123"/>
    <w:rsid w:val="003304AA"/>
    <w:rsid w:val="00333936"/>
    <w:rsid w:val="00345DC3"/>
    <w:rsid w:val="003556A8"/>
    <w:rsid w:val="003822C3"/>
    <w:rsid w:val="003A348C"/>
    <w:rsid w:val="003C15B5"/>
    <w:rsid w:val="003C5CA7"/>
    <w:rsid w:val="003C5DE5"/>
    <w:rsid w:val="003D3B3A"/>
    <w:rsid w:val="003E1943"/>
    <w:rsid w:val="003F264D"/>
    <w:rsid w:val="00420C05"/>
    <w:rsid w:val="00422810"/>
    <w:rsid w:val="00440407"/>
    <w:rsid w:val="00466407"/>
    <w:rsid w:val="004722A7"/>
    <w:rsid w:val="00480DE8"/>
    <w:rsid w:val="004B722F"/>
    <w:rsid w:val="004D2A71"/>
    <w:rsid w:val="005036E9"/>
    <w:rsid w:val="00507BC2"/>
    <w:rsid w:val="005430D9"/>
    <w:rsid w:val="00564D84"/>
    <w:rsid w:val="005C3638"/>
    <w:rsid w:val="005F0670"/>
    <w:rsid w:val="00635289"/>
    <w:rsid w:val="00640704"/>
    <w:rsid w:val="00641E25"/>
    <w:rsid w:val="00657FAF"/>
    <w:rsid w:val="006A4DF7"/>
    <w:rsid w:val="006B19A9"/>
    <w:rsid w:val="006B5AFF"/>
    <w:rsid w:val="006B5EBD"/>
    <w:rsid w:val="006E4281"/>
    <w:rsid w:val="00710560"/>
    <w:rsid w:val="00717643"/>
    <w:rsid w:val="007F0DA5"/>
    <w:rsid w:val="00815D0F"/>
    <w:rsid w:val="008608CC"/>
    <w:rsid w:val="008621F7"/>
    <w:rsid w:val="00872114"/>
    <w:rsid w:val="008A0820"/>
    <w:rsid w:val="008A1D67"/>
    <w:rsid w:val="008A5657"/>
    <w:rsid w:val="008B1767"/>
    <w:rsid w:val="00913716"/>
    <w:rsid w:val="00914D48"/>
    <w:rsid w:val="00926BF1"/>
    <w:rsid w:val="00927860"/>
    <w:rsid w:val="00932434"/>
    <w:rsid w:val="00956AF3"/>
    <w:rsid w:val="00961463"/>
    <w:rsid w:val="009B44CC"/>
    <w:rsid w:val="009C58C8"/>
    <w:rsid w:val="009E494C"/>
    <w:rsid w:val="009E4BCD"/>
    <w:rsid w:val="009E7AC7"/>
    <w:rsid w:val="009F1D15"/>
    <w:rsid w:val="00A008CA"/>
    <w:rsid w:val="00A14F77"/>
    <w:rsid w:val="00A37118"/>
    <w:rsid w:val="00A45CFE"/>
    <w:rsid w:val="00A84531"/>
    <w:rsid w:val="00A8792F"/>
    <w:rsid w:val="00AA2897"/>
    <w:rsid w:val="00AA72F6"/>
    <w:rsid w:val="00AC02BB"/>
    <w:rsid w:val="00AC7609"/>
    <w:rsid w:val="00B26180"/>
    <w:rsid w:val="00B415C8"/>
    <w:rsid w:val="00B60121"/>
    <w:rsid w:val="00B67EA5"/>
    <w:rsid w:val="00B738D2"/>
    <w:rsid w:val="00BC1274"/>
    <w:rsid w:val="00BF2C4C"/>
    <w:rsid w:val="00C41BE7"/>
    <w:rsid w:val="00C461F6"/>
    <w:rsid w:val="00C51882"/>
    <w:rsid w:val="00C56320"/>
    <w:rsid w:val="00C80D57"/>
    <w:rsid w:val="00CB0952"/>
    <w:rsid w:val="00CE580C"/>
    <w:rsid w:val="00D0746D"/>
    <w:rsid w:val="00D17943"/>
    <w:rsid w:val="00D37495"/>
    <w:rsid w:val="00D527A1"/>
    <w:rsid w:val="00D560A7"/>
    <w:rsid w:val="00D867B8"/>
    <w:rsid w:val="00DE5DCF"/>
    <w:rsid w:val="00DF3087"/>
    <w:rsid w:val="00E04E55"/>
    <w:rsid w:val="00E15762"/>
    <w:rsid w:val="00E579F5"/>
    <w:rsid w:val="00E635E8"/>
    <w:rsid w:val="00EA05DE"/>
    <w:rsid w:val="00EB190B"/>
    <w:rsid w:val="00EB2228"/>
    <w:rsid w:val="00EB63F5"/>
    <w:rsid w:val="00EE6A95"/>
    <w:rsid w:val="00F05832"/>
    <w:rsid w:val="00F16EA8"/>
    <w:rsid w:val="00F26EC2"/>
    <w:rsid w:val="00F4005A"/>
    <w:rsid w:val="00F508B5"/>
    <w:rsid w:val="00F51F0C"/>
    <w:rsid w:val="00F55380"/>
    <w:rsid w:val="00F67BFF"/>
    <w:rsid w:val="00FB07B2"/>
    <w:rsid w:val="00FC40EF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ABF01"/>
  <w14:defaultImageDpi w14:val="330"/>
  <w15:chartTrackingRefBased/>
  <w15:docId w15:val="{739BE346-220B-4440-B775-EA8B5FB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A7"/>
    <w:pPr>
      <w:spacing w:before="120" w:after="120" w:line="252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810"/>
    <w:pPr>
      <w:widowControl w:val="0"/>
      <w:autoSpaceDE w:val="0"/>
      <w:autoSpaceDN w:val="0"/>
      <w:spacing w:before="304" w:line="240" w:lineRule="auto"/>
      <w:outlineLvl w:val="0"/>
    </w:pPr>
    <w:rPr>
      <w:rFonts w:asciiTheme="majorHAnsi" w:eastAsia="Roboto" w:hAnsiTheme="majorHAnsi" w:cs="Roboto"/>
      <w:color w:val="0076BE" w:themeColor="background2"/>
      <w:kern w:val="0"/>
      <w:sz w:val="56"/>
      <w:szCs w:val="5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943"/>
    <w:pPr>
      <w:widowControl w:val="0"/>
      <w:autoSpaceDE w:val="0"/>
      <w:autoSpaceDN w:val="0"/>
      <w:spacing w:before="249" w:line="240" w:lineRule="auto"/>
      <w:outlineLvl w:val="1"/>
    </w:pPr>
    <w:rPr>
      <w:rFonts w:asciiTheme="majorHAnsi" w:eastAsia="Roboto" w:hAnsiTheme="majorHAnsi" w:cs="Roboto"/>
      <w:color w:val="0076BE" w:themeColor="background2"/>
      <w:spacing w:val="-2"/>
      <w:kern w:val="0"/>
      <w:sz w:val="32"/>
      <w:szCs w:val="3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2FB"/>
    <w:pPr>
      <w:keepNext/>
      <w:keepLines/>
      <w:spacing w:before="160" w:after="80"/>
      <w:outlineLvl w:val="2"/>
    </w:pPr>
    <w:rPr>
      <w:rFonts w:eastAsiaTheme="majorEastAsia" w:cstheme="majorBidi"/>
      <w:color w:val="0076BE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4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78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0EF"/>
    <w:pPr>
      <w:keepNext/>
      <w:keepLines/>
      <w:spacing w:before="80" w:after="40"/>
      <w:outlineLvl w:val="4"/>
    </w:pPr>
    <w:rPr>
      <w:rFonts w:eastAsiaTheme="majorEastAsia" w:cstheme="majorBidi"/>
      <w:color w:val="00578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810"/>
    <w:rPr>
      <w:rFonts w:asciiTheme="majorHAnsi" w:eastAsia="Roboto" w:hAnsiTheme="majorHAnsi" w:cs="Roboto"/>
      <w:color w:val="0076BE" w:themeColor="background2"/>
      <w:kern w:val="0"/>
      <w:sz w:val="56"/>
      <w:szCs w:val="5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E1943"/>
    <w:rPr>
      <w:rFonts w:asciiTheme="majorHAnsi" w:eastAsia="Roboto" w:hAnsiTheme="majorHAnsi" w:cs="Roboto"/>
      <w:color w:val="0076BE" w:themeColor="background2"/>
      <w:spacing w:val="-2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632FB"/>
    <w:rPr>
      <w:rFonts w:eastAsiaTheme="majorEastAsia" w:cstheme="majorBidi"/>
      <w:color w:val="0076BE" w:themeColor="background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40EF"/>
    <w:rPr>
      <w:rFonts w:eastAsiaTheme="majorEastAsia" w:cstheme="majorBidi"/>
      <w:i/>
      <w:iCs/>
      <w:color w:val="00578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0EF"/>
    <w:rPr>
      <w:rFonts w:eastAsiaTheme="majorEastAsia" w:cstheme="majorBidi"/>
      <w:color w:val="00578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45CFE"/>
    <w:pPr>
      <w:spacing w:before="0" w:after="0" w:line="1100" w:lineRule="exact"/>
    </w:pPr>
    <w:rPr>
      <w:rFonts w:ascii="Roboto" w:eastAsia="Roboto" w:hAnsi="Roboto" w:cs="Roboto"/>
      <w:noProof/>
      <w:color w:val="0076BE" w:themeColor="background2"/>
      <w:kern w:val="0"/>
      <w:sz w:val="102"/>
      <w:szCs w:val="102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45CFE"/>
    <w:rPr>
      <w:rFonts w:ascii="Roboto" w:eastAsia="Roboto" w:hAnsi="Roboto" w:cs="Roboto"/>
      <w:noProof/>
      <w:color w:val="0076BE" w:themeColor="background2"/>
      <w:kern w:val="0"/>
      <w:sz w:val="102"/>
      <w:szCs w:val="102"/>
      <w:lang w:val="en-US"/>
      <w14:ligatures w14:val="none"/>
    </w:rPr>
  </w:style>
  <w:style w:type="paragraph" w:styleId="Subtitle">
    <w:name w:val="Subtitle"/>
    <w:basedOn w:val="Normal"/>
    <w:next w:val="Subtitle2"/>
    <w:link w:val="SubtitleChar"/>
    <w:uiPriority w:val="11"/>
    <w:rsid w:val="0015114B"/>
    <w:pPr>
      <w:pBdr>
        <w:top w:val="single" w:sz="12" w:space="24" w:color="FFFFFF" w:themeColor="background1"/>
      </w:pBdr>
      <w:spacing w:before="300" w:line="440" w:lineRule="exact"/>
    </w:pPr>
    <w:rPr>
      <w:color w:val="FFFFFF" w:themeColor="background1"/>
      <w:sz w:val="42"/>
      <w:szCs w:val="4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5114B"/>
    <w:rPr>
      <w:color w:val="FFFFFF" w:themeColor="background1"/>
      <w:sz w:val="42"/>
      <w:szCs w:val="4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FC4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0E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C4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C40EF"/>
    <w:rPr>
      <w:i/>
      <w:iCs/>
      <w:color w:val="0057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FC40EF"/>
    <w:pPr>
      <w:pBdr>
        <w:top w:val="single" w:sz="4" w:space="10" w:color="00578E" w:themeColor="accent1" w:themeShade="BF"/>
        <w:bottom w:val="single" w:sz="4" w:space="10" w:color="00578E" w:themeColor="accent1" w:themeShade="BF"/>
      </w:pBdr>
      <w:spacing w:before="360" w:after="360"/>
      <w:ind w:left="864" w:right="864"/>
      <w:jc w:val="center"/>
    </w:pPr>
    <w:rPr>
      <w:i/>
      <w:iCs/>
      <w:color w:val="0057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0EF"/>
    <w:rPr>
      <w:i/>
      <w:iCs/>
      <w:color w:val="00578E" w:themeColor="accent1" w:themeShade="BF"/>
    </w:rPr>
  </w:style>
  <w:style w:type="character" w:styleId="IntenseReference">
    <w:name w:val="Intense Reference"/>
    <w:basedOn w:val="DefaultParagraphFont"/>
    <w:uiPriority w:val="32"/>
    <w:rsid w:val="00FC40EF"/>
    <w:rPr>
      <w:b/>
      <w:bCs/>
      <w:smallCaps/>
      <w:color w:val="00578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0EF"/>
  </w:style>
  <w:style w:type="paragraph" w:styleId="Footer">
    <w:name w:val="footer"/>
    <w:basedOn w:val="Normal"/>
    <w:link w:val="FooterChar"/>
    <w:uiPriority w:val="99"/>
    <w:unhideWhenUsed/>
    <w:rsid w:val="00FC4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0EF"/>
  </w:style>
  <w:style w:type="paragraph" w:customStyle="1" w:styleId="IntroParagraph">
    <w:name w:val="Intro Paragraph"/>
    <w:basedOn w:val="Normal"/>
    <w:qFormat/>
    <w:rsid w:val="00A45CFE"/>
    <w:pPr>
      <w:widowControl w:val="0"/>
      <w:autoSpaceDE w:val="0"/>
      <w:autoSpaceDN w:val="0"/>
      <w:spacing w:before="600" w:after="200" w:line="440" w:lineRule="exact"/>
      <w:outlineLvl w:val="3"/>
    </w:pPr>
    <w:rPr>
      <w:rFonts w:asciiTheme="majorHAnsi" w:eastAsia="Roboto" w:hAnsiTheme="majorHAnsi" w:cs="Roboto"/>
      <w:color w:val="0076BE" w:themeColor="background2"/>
      <w:kern w:val="0"/>
      <w:sz w:val="36"/>
      <w:szCs w:val="36"/>
      <w:lang w:val="en-US"/>
      <w14:ligatures w14:val="none"/>
    </w:rPr>
  </w:style>
  <w:style w:type="paragraph" w:styleId="NoSpacing">
    <w:name w:val="No Spacing"/>
    <w:uiPriority w:val="1"/>
    <w:qFormat/>
    <w:rsid w:val="00927860"/>
    <w:pPr>
      <w:spacing w:after="0" w:line="252" w:lineRule="auto"/>
    </w:pPr>
  </w:style>
  <w:style w:type="paragraph" w:customStyle="1" w:styleId="Bullets">
    <w:name w:val="Bullets"/>
    <w:basedOn w:val="ListParagraph"/>
    <w:qFormat/>
    <w:rsid w:val="009F1D15"/>
    <w:pPr>
      <w:numPr>
        <w:numId w:val="3"/>
      </w:numPr>
      <w:ind w:left="227" w:hanging="227"/>
      <w:contextualSpacing w:val="0"/>
    </w:pPr>
  </w:style>
  <w:style w:type="paragraph" w:customStyle="1" w:styleId="TableParagraph">
    <w:name w:val="Table Paragraph"/>
    <w:basedOn w:val="Normal"/>
    <w:uiPriority w:val="1"/>
    <w:qFormat/>
    <w:rsid w:val="00B415C8"/>
    <w:pPr>
      <w:widowControl w:val="0"/>
      <w:autoSpaceDE w:val="0"/>
      <w:autoSpaceDN w:val="0"/>
      <w:spacing w:before="0" w:after="0"/>
      <w:ind w:left="56"/>
    </w:pPr>
    <w:rPr>
      <w:rFonts w:ascii="Roboto" w:eastAsia="Roboto" w:hAnsi="Roboto" w:cs="Roboto"/>
      <w:noProof/>
      <w:color w:val="auto"/>
      <w:spacing w:val="-2"/>
      <w:kern w:val="0"/>
      <w:szCs w:val="22"/>
      <w:lang w:val="en-US"/>
      <w14:ligatures w14:val="none"/>
    </w:rPr>
  </w:style>
  <w:style w:type="table" w:customStyle="1" w:styleId="AMRTable">
    <w:name w:val="AMR Table"/>
    <w:basedOn w:val="TableNormal"/>
    <w:uiPriority w:val="99"/>
    <w:rsid w:val="00D374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24"/>
      </w:rPr>
      <w:tblPr/>
      <w:tcPr>
        <w:shd w:val="clear" w:color="auto" w:fill="0076BE" w:themeFill="accent1"/>
      </w:tcPr>
    </w:tblStylePr>
    <w:tblStylePr w:type="firstCol">
      <w:tblPr/>
      <w:tcPr>
        <w:shd w:val="clear" w:color="auto" w:fill="E0EFF8"/>
      </w:tcPr>
    </w:tblStylePr>
    <w:tblStylePr w:type="band1Horz">
      <w:tblPr/>
      <w:tcPr>
        <w:shd w:val="clear" w:color="auto" w:fill="E0EFF8"/>
      </w:tcPr>
    </w:tblStylePr>
  </w:style>
  <w:style w:type="table" w:styleId="TableGrid">
    <w:name w:val="Table Grid"/>
    <w:basedOn w:val="TableNormal"/>
    <w:uiPriority w:val="39"/>
    <w:rsid w:val="00CB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wledgement">
    <w:name w:val="Acknowledgement"/>
    <w:basedOn w:val="Normal"/>
    <w:rsid w:val="00932434"/>
    <w:pPr>
      <w:spacing w:line="266" w:lineRule="auto"/>
      <w:ind w:right="524"/>
    </w:pPr>
    <w:rPr>
      <w:sz w:val="18"/>
    </w:rPr>
  </w:style>
  <w:style w:type="paragraph" w:styleId="TOCHeading">
    <w:name w:val="TOC Heading"/>
    <w:basedOn w:val="Normal"/>
    <w:next w:val="Normal"/>
    <w:uiPriority w:val="39"/>
    <w:unhideWhenUsed/>
    <w:rsid w:val="00F51F0C"/>
    <w:pPr>
      <w:spacing w:before="420" w:after="600"/>
    </w:pPr>
    <w:rPr>
      <w:rFonts w:asciiTheme="majorHAnsi" w:hAnsiTheme="majorHAnsi"/>
      <w:color w:val="0076BE" w:themeColor="background2"/>
      <w:spacing w:val="-2"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564D84"/>
    <w:pPr>
      <w:pBdr>
        <w:between w:val="single" w:sz="2" w:space="1" w:color="0076BE" w:themeColor="background2"/>
      </w:pBdr>
      <w:tabs>
        <w:tab w:val="left" w:pos="360"/>
        <w:tab w:val="right" w:pos="6660"/>
      </w:tabs>
      <w:spacing w:before="60" w:after="0"/>
      <w:ind w:right="2835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64D84"/>
    <w:pPr>
      <w:tabs>
        <w:tab w:val="left" w:pos="720"/>
        <w:tab w:val="right" w:pos="9514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nhideWhenUsed/>
    <w:rsid w:val="00E04E55"/>
    <w:rPr>
      <w:color w:val="467886" w:themeColor="hyperlink"/>
      <w:u w:val="single"/>
    </w:rPr>
  </w:style>
  <w:style w:type="paragraph" w:customStyle="1" w:styleId="Title2">
    <w:name w:val="Title 2"/>
    <w:basedOn w:val="Title"/>
    <w:next w:val="Subtitle"/>
    <w:rsid w:val="00507BC2"/>
    <w:pPr>
      <w:spacing w:before="10240"/>
    </w:pPr>
  </w:style>
  <w:style w:type="paragraph" w:customStyle="1" w:styleId="TableHeading">
    <w:name w:val="Table Heading"/>
    <w:basedOn w:val="Normal"/>
    <w:qFormat/>
    <w:rsid w:val="004722A7"/>
    <w:pPr>
      <w:keepNext/>
      <w:widowControl w:val="0"/>
      <w:autoSpaceDE w:val="0"/>
      <w:autoSpaceDN w:val="0"/>
      <w:spacing w:before="0" w:after="0"/>
      <w:ind w:left="56"/>
    </w:pPr>
    <w:rPr>
      <w:rFonts w:ascii="Roboto" w:eastAsia="Roboto" w:hAnsi="Roboto" w:cs="Roboto"/>
      <w:b/>
      <w:color w:val="FFFFFF" w:themeColor="background1"/>
      <w:spacing w:val="-2"/>
      <w:kern w:val="0"/>
      <w:szCs w:val="22"/>
      <w:lang w:val="en-US"/>
      <w14:ligatures w14:val="none"/>
    </w:rPr>
  </w:style>
  <w:style w:type="paragraph" w:customStyle="1" w:styleId="H1Numbered">
    <w:name w:val="H1 Numbered"/>
    <w:next w:val="Normal"/>
    <w:uiPriority w:val="10"/>
    <w:qFormat/>
    <w:rsid w:val="003A348C"/>
    <w:pPr>
      <w:numPr>
        <w:numId w:val="7"/>
      </w:numPr>
      <w:spacing w:before="360"/>
      <w:outlineLvl w:val="3"/>
    </w:pPr>
    <w:rPr>
      <w:rFonts w:asciiTheme="majorHAnsi" w:eastAsia="Roboto" w:hAnsiTheme="majorHAnsi" w:cs="Roboto"/>
      <w:color w:val="0076BE" w:themeColor="background2"/>
      <w:spacing w:val="-2"/>
      <w:kern w:val="0"/>
      <w:sz w:val="32"/>
      <w:szCs w:val="32"/>
      <w:lang w:val="en-US"/>
      <w14:ligatures w14:val="none"/>
    </w:rPr>
  </w:style>
  <w:style w:type="paragraph" w:customStyle="1" w:styleId="H2Numbered">
    <w:name w:val="H2 Numbered"/>
    <w:basedOn w:val="Heading3"/>
    <w:next w:val="Normal"/>
    <w:uiPriority w:val="10"/>
    <w:qFormat/>
    <w:rsid w:val="003A348C"/>
    <w:pPr>
      <w:numPr>
        <w:ilvl w:val="1"/>
        <w:numId w:val="7"/>
      </w:numPr>
      <w:spacing w:before="300" w:after="160"/>
    </w:pPr>
    <w:rPr>
      <w:b/>
      <w:bCs/>
      <w:color w:val="000000" w:themeColor="text1"/>
      <w:sz w:val="26"/>
      <w:szCs w:val="2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64D8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64D84"/>
    <w:pPr>
      <w:spacing w:after="100"/>
      <w:ind w:left="720"/>
    </w:pPr>
  </w:style>
  <w:style w:type="paragraph" w:customStyle="1" w:styleId="Subtitle2">
    <w:name w:val="Subtitle 2"/>
    <w:basedOn w:val="Normal"/>
    <w:next w:val="Normal"/>
    <w:qFormat/>
    <w:rsid w:val="0015114B"/>
    <w:rPr>
      <w:caps/>
      <w:color w:val="FFFFFF" w:themeColor="background1"/>
      <w:sz w:val="21"/>
      <w:szCs w:val="21"/>
      <w:lang w:val="en-US"/>
    </w:rPr>
  </w:style>
  <w:style w:type="paragraph" w:customStyle="1" w:styleId="H3Numbered">
    <w:name w:val="H3 Numbered"/>
    <w:basedOn w:val="Normal"/>
    <w:next w:val="Normal"/>
    <w:uiPriority w:val="10"/>
    <w:qFormat/>
    <w:rsid w:val="003A348C"/>
    <w:pPr>
      <w:numPr>
        <w:ilvl w:val="2"/>
        <w:numId w:val="8"/>
      </w:numPr>
      <w:spacing w:before="240"/>
    </w:pPr>
    <w:rPr>
      <w:rFonts w:asciiTheme="majorHAnsi" w:hAnsiTheme="majorHAnsi"/>
      <w:lang w:val="en-US"/>
    </w:rPr>
  </w:style>
  <w:style w:type="paragraph" w:customStyle="1" w:styleId="Spacer">
    <w:name w:val="Spacer"/>
    <w:basedOn w:val="Normal"/>
    <w:rsid w:val="00BF2C4C"/>
    <w:pPr>
      <w:spacing w:before="0" w:after="0"/>
    </w:pPr>
    <w:rPr>
      <w:sz w:val="6"/>
      <w:szCs w:val="6"/>
    </w:rPr>
  </w:style>
  <w:style w:type="paragraph" w:customStyle="1" w:styleId="TableHeading2">
    <w:name w:val="Table Heading 2"/>
    <w:basedOn w:val="Heading2"/>
    <w:qFormat/>
    <w:rsid w:val="00913716"/>
    <w:pPr>
      <w:widowControl/>
      <w:autoSpaceDE/>
      <w:autoSpaceDN/>
      <w:spacing w:before="0" w:after="0"/>
      <w:jc w:val="center"/>
    </w:pPr>
    <w:rPr>
      <w:rFonts w:ascii="Arial" w:eastAsia="Arial Unicode MS" w:hAnsi="Arial" w:cs="Arial"/>
      <w:b/>
      <w:bCs/>
      <w:color w:val="FFFFFF"/>
      <w:spacing w:val="0"/>
      <w:sz w:val="23"/>
      <w:szCs w:val="23"/>
      <w:lang w:val="en-AU" w:eastAsia="zh-CN"/>
    </w:rPr>
  </w:style>
  <w:style w:type="paragraph" w:customStyle="1" w:styleId="TableSubtitle">
    <w:name w:val="Table Subtitle"/>
    <w:basedOn w:val="Subtitle"/>
    <w:qFormat/>
    <w:rsid w:val="00086DFD"/>
    <w:pPr>
      <w:pBdr>
        <w:top w:val="none" w:sz="0" w:space="0" w:color="auto"/>
      </w:pBdr>
      <w:spacing w:before="240" w:after="240" w:line="240" w:lineRule="auto"/>
      <w:jc w:val="center"/>
    </w:pPr>
    <w:rPr>
      <w:rFonts w:ascii="Arial" w:eastAsia="Arial Unicode MS" w:hAnsi="Arial" w:cs="Times New Roman"/>
      <w:color w:val="013766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AB86801-C708-4C9D-B094-F42AECF4F80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drian\Downloads\New%20folder\AM250810%20Word%20NO%20Cover%20TEMPLATE%2026022026.dotx" TargetMode="External"/></Relationships>
</file>

<file path=word/theme/theme1.xml><?xml version="1.0" encoding="utf-8"?>
<a:theme xmlns:a="http://schemas.openxmlformats.org/drawingml/2006/main" name="Office Theme">
  <a:themeElements>
    <a:clrScheme name="AMR">
      <a:dk1>
        <a:sysClr val="windowText" lastClr="000000"/>
      </a:dk1>
      <a:lt1>
        <a:sysClr val="window" lastClr="FFFFFF"/>
      </a:lt1>
      <a:dk2>
        <a:srgbClr val="00B3DC"/>
      </a:dk2>
      <a:lt2>
        <a:srgbClr val="0076BE"/>
      </a:lt2>
      <a:accent1>
        <a:srgbClr val="0076BE"/>
      </a:accent1>
      <a:accent2>
        <a:srgbClr val="00B3DC"/>
      </a:accent2>
      <a:accent3>
        <a:srgbClr val="F3B120"/>
      </a:accent3>
      <a:accent4>
        <a:srgbClr val="96CA4F"/>
      </a:accent4>
      <a:accent5>
        <a:srgbClr val="EAEAE9"/>
      </a:accent5>
      <a:accent6>
        <a:srgbClr val="7F9391"/>
      </a:accent6>
      <a:hlink>
        <a:srgbClr val="467886"/>
      </a:hlink>
      <a:folHlink>
        <a:srgbClr val="96607D"/>
      </a:folHlink>
    </a:clrScheme>
    <a:fontScheme name="AM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C642E15A27346A9A5AF46ADDBF263" ma:contentTypeVersion="0" ma:contentTypeDescription="Create a new document." ma:contentTypeScope="" ma:versionID="8f422f54406ab619cb64a7b8393404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BFC60-128C-4AEB-8A13-6F3D64560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3EBEE-C6AF-48A4-A084-63F1A6858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72B35-4A27-4E64-BC19-9892EEF60D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DAD45-0A36-4554-B23B-221AAF5ECA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AM250810 Word NO Cover TEMPLATE 26022026.dotx</Template>
  <TotalTime>8</TotalTime>
  <Pages>2</Pages>
  <Words>217</Words>
  <Characters>1128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Adrian</dc:creator>
  <cp:keywords/>
  <dc:description/>
  <cp:lastModifiedBy>Claire Schiller</cp:lastModifiedBy>
  <cp:revision>4</cp:revision>
  <dcterms:created xsi:type="dcterms:W3CDTF">2026-07-02T08:12:00Z</dcterms:created>
  <dcterms:modified xsi:type="dcterms:W3CDTF">2026-07-02T08:23:00Z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K6641D800</vt:lpwstr>
  </property>
  <property fmtid="{D5CDD505-2E9C-101B-9397-08002B2CF9AE}" pid="3" name="ContentTypeId">
    <vt:lpwstr>0x010100D15C642E15A27346A9A5AF46ADDBF263</vt:lpwstr>
  </property>
</Properties>
</file>