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tblpY="-520"/>
        <w:tblW w:w="6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61"/>
      </w:tblGrid>
      <w:tr w:rsidR="00E3568E" w:rsidRPr="002833E3" w14:paraId="5FC48156" w14:textId="77777777" w:rsidTr="00E3568E">
        <w:trPr>
          <w:trHeight w:hRule="exact" w:val="2268"/>
        </w:trPr>
        <w:tc>
          <w:tcPr>
            <w:tcW w:w="6761" w:type="dxa"/>
            <w:shd w:val="clear" w:color="auto" w:fill="auto"/>
            <w:tcMar>
              <w:left w:w="0" w:type="dxa"/>
            </w:tcMar>
          </w:tcPr>
          <w:p w14:paraId="6E1E754E" w14:textId="77777777" w:rsidR="00E3568E" w:rsidRPr="00E3568E" w:rsidRDefault="00E3568E" w:rsidP="00E3568E">
            <w:pPr>
              <w:pStyle w:val="Heading1"/>
              <w:rPr>
                <w:b w:val="0"/>
                <w:bCs w:val="0"/>
                <w:color w:val="FFFFFF" w:themeColor="background1"/>
                <w:sz w:val="56"/>
                <w:szCs w:val="56"/>
              </w:rPr>
            </w:pPr>
            <w:r w:rsidRPr="00E3568E">
              <w:rPr>
                <w:b w:val="0"/>
                <w:bCs w:val="0"/>
                <w:color w:val="FFFFFF" w:themeColor="background1"/>
                <w:sz w:val="56"/>
                <w:szCs w:val="56"/>
              </w:rPr>
              <w:t>Application Form</w:t>
            </w:r>
          </w:p>
          <w:p w14:paraId="424ECFB3" w14:textId="43C06331" w:rsidR="00E3568E" w:rsidRDefault="00E3568E" w:rsidP="00E3568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3568E">
              <w:rPr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DD4A76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Pr="00E3568E">
              <w:rPr>
                <w:b/>
                <w:bCs/>
                <w:color w:val="FFFFFF" w:themeColor="background1"/>
                <w:sz w:val="32"/>
                <w:szCs w:val="32"/>
              </w:rPr>
              <w:t>-2</w:t>
            </w:r>
            <w:r w:rsidR="00DD4A76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  <w:r w:rsidRPr="00E3568E">
              <w:rPr>
                <w:b/>
                <w:bCs/>
                <w:color w:val="FFFFFF" w:themeColor="background1"/>
                <w:sz w:val="32"/>
                <w:szCs w:val="32"/>
              </w:rPr>
              <w:t xml:space="preserve"> Environmental </w:t>
            </w:r>
          </w:p>
          <w:p w14:paraId="2072661F" w14:textId="6482D081" w:rsidR="00E3568E" w:rsidRPr="00E3568E" w:rsidRDefault="00E3568E" w:rsidP="00E3568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3568E">
              <w:rPr>
                <w:b/>
                <w:bCs/>
                <w:color w:val="FFFFFF" w:themeColor="background1"/>
                <w:sz w:val="32"/>
                <w:szCs w:val="32"/>
              </w:rPr>
              <w:t>Management Fund (EMF) Grants</w:t>
            </w:r>
          </w:p>
        </w:tc>
      </w:tr>
      <w:tr w:rsidR="00E3568E" w:rsidRPr="002833E3" w14:paraId="4A8A9774" w14:textId="77777777" w:rsidTr="00E3568E">
        <w:trPr>
          <w:trHeight w:hRule="exact" w:val="1020"/>
        </w:trPr>
        <w:tc>
          <w:tcPr>
            <w:tcW w:w="6761" w:type="dxa"/>
            <w:shd w:val="clear" w:color="auto" w:fill="auto"/>
            <w:tcMar>
              <w:left w:w="0" w:type="dxa"/>
            </w:tcMar>
          </w:tcPr>
          <w:p w14:paraId="4332EE5F" w14:textId="1CFDB1C1" w:rsidR="00E3568E" w:rsidRDefault="00E3568E" w:rsidP="00E3568E">
            <w:pPr>
              <w:pStyle w:val="DateLine"/>
              <w:ind w:left="0"/>
            </w:pPr>
          </w:p>
          <w:p w14:paraId="4B98FBA6" w14:textId="46FAF488" w:rsidR="00E3568E" w:rsidRDefault="00E3568E" w:rsidP="00E3568E">
            <w:pPr>
              <w:pStyle w:val="DateLine"/>
              <w:ind w:left="0"/>
            </w:pPr>
          </w:p>
          <w:p w14:paraId="2483EE75" w14:textId="745FCB4D" w:rsidR="00E3568E" w:rsidRDefault="00E3568E" w:rsidP="00E3568E">
            <w:pPr>
              <w:pStyle w:val="DateLine"/>
              <w:ind w:left="0"/>
            </w:pPr>
          </w:p>
          <w:p w14:paraId="1A075025" w14:textId="259A68FE" w:rsidR="00E3568E" w:rsidRDefault="00E3568E" w:rsidP="00E3568E">
            <w:pPr>
              <w:pStyle w:val="DateLine"/>
              <w:ind w:left="0"/>
            </w:pPr>
          </w:p>
          <w:p w14:paraId="2FBAB20A" w14:textId="77777777" w:rsidR="00E3568E" w:rsidRDefault="00E3568E" w:rsidP="00E3568E">
            <w:pPr>
              <w:pStyle w:val="DateLine"/>
              <w:ind w:left="0"/>
            </w:pPr>
          </w:p>
          <w:p w14:paraId="677DCF26" w14:textId="77777777" w:rsidR="00E3568E" w:rsidRDefault="00E3568E" w:rsidP="00E3568E">
            <w:pPr>
              <w:pStyle w:val="DateLine"/>
              <w:ind w:left="0"/>
            </w:pPr>
          </w:p>
          <w:p w14:paraId="10A2A46D" w14:textId="13EF8995" w:rsidR="00E3568E" w:rsidRPr="006749DA" w:rsidRDefault="00E3568E" w:rsidP="00E3568E">
            <w:pPr>
              <w:pStyle w:val="DateLine"/>
              <w:ind w:left="0"/>
            </w:pPr>
          </w:p>
        </w:tc>
      </w:tr>
    </w:tbl>
    <w:p w14:paraId="00EE5801" w14:textId="1A87AFF8" w:rsidR="00A12DAB" w:rsidRDefault="00A12DAB" w:rsidP="008648A0">
      <w:pPr>
        <w:spacing w:before="44"/>
        <w:ind w:right="114"/>
        <w:rPr>
          <w:rFonts w:cs="Arial"/>
        </w:rPr>
      </w:pPr>
    </w:p>
    <w:p w14:paraId="62768F4A" w14:textId="7963EDAF" w:rsidR="00E3568E" w:rsidRDefault="00E3568E" w:rsidP="008648A0">
      <w:pPr>
        <w:spacing w:before="44"/>
        <w:ind w:right="114"/>
        <w:rPr>
          <w:rFonts w:cs="Arial"/>
        </w:rPr>
      </w:pPr>
    </w:p>
    <w:p w14:paraId="09A250AF" w14:textId="32FDF1A9" w:rsidR="00E3568E" w:rsidRDefault="00E3568E" w:rsidP="008648A0">
      <w:pPr>
        <w:spacing w:before="44"/>
        <w:ind w:right="114"/>
        <w:rPr>
          <w:rFonts w:cs="Arial"/>
        </w:rPr>
      </w:pPr>
    </w:p>
    <w:p w14:paraId="532CC10D" w14:textId="76F6F5B2" w:rsidR="00E3568E" w:rsidRDefault="00E3568E" w:rsidP="008648A0">
      <w:pPr>
        <w:spacing w:before="44"/>
        <w:ind w:right="114"/>
        <w:rPr>
          <w:rFonts w:cs="Arial"/>
        </w:rPr>
      </w:pPr>
    </w:p>
    <w:p w14:paraId="7B3CB608" w14:textId="63204139" w:rsidR="00E3568E" w:rsidRDefault="00E3568E" w:rsidP="008648A0">
      <w:pPr>
        <w:spacing w:before="44"/>
        <w:ind w:right="114"/>
        <w:rPr>
          <w:rFonts w:cs="Arial"/>
        </w:rPr>
      </w:pPr>
    </w:p>
    <w:p w14:paraId="67730C55" w14:textId="43AD16E9" w:rsidR="00E3568E" w:rsidRDefault="00E3568E" w:rsidP="008648A0">
      <w:pPr>
        <w:spacing w:before="44"/>
        <w:ind w:right="114"/>
        <w:rPr>
          <w:rFonts w:cs="Arial"/>
        </w:rPr>
      </w:pPr>
    </w:p>
    <w:p w14:paraId="6254B00D" w14:textId="65F2C088" w:rsidR="00E3568E" w:rsidRDefault="00E3568E" w:rsidP="008648A0">
      <w:pPr>
        <w:spacing w:before="44"/>
        <w:ind w:right="114"/>
        <w:rPr>
          <w:rFonts w:cs="Arial"/>
        </w:rPr>
      </w:pPr>
    </w:p>
    <w:tbl>
      <w:tblPr>
        <w:tblStyle w:val="TableGrid1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30"/>
      </w:tblGrid>
      <w:tr w:rsidR="00E3568E" w:rsidRPr="00E80C32" w14:paraId="60AD29ED" w14:textId="77777777" w:rsidTr="00674D25">
        <w:trPr>
          <w:trHeight w:hRule="exact" w:val="620"/>
        </w:trPr>
        <w:tc>
          <w:tcPr>
            <w:tcW w:w="9130" w:type="dxa"/>
            <w:shd w:val="clear" w:color="auto" w:fill="auto"/>
            <w:tcMar>
              <w:left w:w="0" w:type="dxa"/>
            </w:tcMar>
          </w:tcPr>
          <w:p w14:paraId="0F6CEC2D" w14:textId="5541ADE4" w:rsidR="00E3568E" w:rsidRPr="001A1F9F" w:rsidRDefault="00E3568E" w:rsidP="00674D25">
            <w:pPr>
              <w:pStyle w:val="DateLine"/>
              <w:ind w:left="0"/>
              <w:jc w:val="right"/>
              <w:rPr>
                <w:rFonts w:cs="Arial"/>
                <w:color w:val="auto"/>
                <w:lang w:val="en-US"/>
              </w:rPr>
            </w:pPr>
            <w:r w:rsidRPr="001A1F9F">
              <w:rPr>
                <w:rFonts w:cs="Arial"/>
                <w:color w:val="auto"/>
                <w:lang w:val="en-US"/>
              </w:rPr>
              <w:t>File No:</w:t>
            </w:r>
            <w:r>
              <w:rPr>
                <w:rFonts w:cs="Arial"/>
                <w:color w:val="auto"/>
                <w:lang w:val="en-US"/>
              </w:rPr>
              <w:t xml:space="preserve"> </w:t>
            </w:r>
            <w:r w:rsidR="00E62E9F">
              <w:rPr>
                <w:rFonts w:cs="Arial"/>
                <w:color w:val="auto"/>
                <w:lang w:val="en-US"/>
              </w:rPr>
              <w:t>FIN/153</w:t>
            </w:r>
          </w:p>
        </w:tc>
      </w:tr>
    </w:tbl>
    <w:p w14:paraId="6E2E500C" w14:textId="1DEDF38A" w:rsidR="00E3568E" w:rsidRDefault="00E3568E" w:rsidP="00E3568E">
      <w:pPr>
        <w:pStyle w:val="Heading1"/>
        <w:numPr>
          <w:ilvl w:val="0"/>
          <w:numId w:val="4"/>
        </w:numPr>
        <w:spacing w:before="240"/>
        <w:ind w:hanging="720"/>
      </w:pPr>
      <w:r>
        <w:t>Closing Date</w:t>
      </w:r>
      <w:r>
        <w:br/>
      </w:r>
      <w:r w:rsidRPr="00C42A7C">
        <w:rPr>
          <w:b w:val="0"/>
          <w:bCs w:val="0"/>
          <w:color w:val="auto"/>
          <w:sz w:val="24"/>
          <w:lang w:val="en-US"/>
        </w:rPr>
        <w:t xml:space="preserve">Applications due by 5pm on </w:t>
      </w:r>
      <w:r w:rsidR="00C42A7C" w:rsidRPr="00C42A7C">
        <w:rPr>
          <w:b w:val="0"/>
          <w:bCs w:val="0"/>
          <w:color w:val="auto"/>
          <w:sz w:val="24"/>
          <w:lang w:val="en-US"/>
        </w:rPr>
        <w:t>Monday</w:t>
      </w:r>
      <w:r w:rsidRPr="00C42A7C">
        <w:rPr>
          <w:b w:val="0"/>
          <w:bCs w:val="0"/>
          <w:color w:val="auto"/>
          <w:sz w:val="24"/>
          <w:lang w:val="en-US"/>
        </w:rPr>
        <w:t xml:space="preserve"> </w:t>
      </w:r>
      <w:r w:rsidR="00C42A7C" w:rsidRPr="00C42A7C">
        <w:rPr>
          <w:b w:val="0"/>
          <w:bCs w:val="0"/>
          <w:color w:val="auto"/>
          <w:sz w:val="24"/>
          <w:lang w:val="en-US"/>
        </w:rPr>
        <w:t>5</w:t>
      </w:r>
      <w:r w:rsidRPr="00C42A7C">
        <w:rPr>
          <w:b w:val="0"/>
          <w:bCs w:val="0"/>
          <w:color w:val="auto"/>
          <w:sz w:val="24"/>
          <w:lang w:val="en-US"/>
        </w:rPr>
        <w:t xml:space="preserve"> </w:t>
      </w:r>
      <w:r w:rsidR="00C42A7C" w:rsidRPr="00C42A7C">
        <w:rPr>
          <w:b w:val="0"/>
          <w:bCs w:val="0"/>
          <w:color w:val="auto"/>
          <w:sz w:val="24"/>
          <w:lang w:val="en-US"/>
        </w:rPr>
        <w:t>May</w:t>
      </w:r>
      <w:r w:rsidRPr="00C42A7C">
        <w:rPr>
          <w:b w:val="0"/>
          <w:bCs w:val="0"/>
          <w:color w:val="auto"/>
          <w:sz w:val="24"/>
          <w:lang w:val="en-US"/>
        </w:rPr>
        <w:t xml:space="preserve"> 202</w:t>
      </w:r>
      <w:r w:rsidR="00DD4A76" w:rsidRPr="00C42A7C">
        <w:rPr>
          <w:b w:val="0"/>
          <w:bCs w:val="0"/>
          <w:color w:val="auto"/>
          <w:sz w:val="24"/>
          <w:lang w:val="en-US"/>
        </w:rPr>
        <w:t>5</w:t>
      </w:r>
    </w:p>
    <w:p w14:paraId="01C1CC3B" w14:textId="77777777" w:rsidR="00E3568E" w:rsidRPr="00E80C32" w:rsidRDefault="00E3568E" w:rsidP="00E3568E">
      <w:pPr>
        <w:pStyle w:val="Heading1"/>
        <w:numPr>
          <w:ilvl w:val="0"/>
          <w:numId w:val="4"/>
        </w:numPr>
        <w:spacing w:before="240"/>
        <w:ind w:hanging="720"/>
      </w:pPr>
      <w:r w:rsidRPr="00E80C32">
        <w:t xml:space="preserve">Organisation </w:t>
      </w:r>
      <w:r>
        <w:t>D</w:t>
      </w:r>
      <w:r w:rsidRPr="00E80C32">
        <w:t>etails</w:t>
      </w:r>
    </w:p>
    <w:tbl>
      <w:tblPr>
        <w:tblStyle w:val="AugMR"/>
        <w:tblW w:w="9540" w:type="dxa"/>
        <w:tblInd w:w="0" w:type="dxa"/>
        <w:tblLook w:val="04E0" w:firstRow="1" w:lastRow="1" w:firstColumn="1" w:lastColumn="0" w:noHBand="0" w:noVBand="1"/>
      </w:tblPr>
      <w:tblGrid>
        <w:gridCol w:w="3031"/>
        <w:gridCol w:w="6509"/>
      </w:tblGrid>
      <w:tr w:rsidR="00E3568E" w:rsidRPr="00E80C32" w14:paraId="7D413F18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02C4AE42" w14:textId="77777777" w:rsidR="00E3568E" w:rsidRPr="00E80C32" w:rsidRDefault="00E3568E" w:rsidP="00674D25">
            <w:pPr>
              <w:pStyle w:val="TableHeading"/>
              <w:rPr>
                <w:rFonts w:cs="Arial"/>
              </w:rPr>
            </w:pPr>
            <w:r w:rsidRPr="00E80C32">
              <w:rPr>
                <w:rFonts w:cs="Arial"/>
              </w:rPr>
              <w:t>Applicant</w:t>
            </w:r>
            <w:r>
              <w:rPr>
                <w:rFonts w:cs="Arial"/>
              </w:rPr>
              <w:t>’</w:t>
            </w:r>
            <w:r w:rsidRPr="00E80C3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c</w:t>
            </w:r>
            <w:r w:rsidRPr="00E80C32">
              <w:rPr>
                <w:rFonts w:cs="Arial"/>
              </w:rPr>
              <w:t xml:space="preserve">ontact </w:t>
            </w:r>
            <w:r>
              <w:rPr>
                <w:rFonts w:cs="Arial"/>
              </w:rPr>
              <w:t>d</w:t>
            </w:r>
            <w:r w:rsidRPr="00E80C32">
              <w:rPr>
                <w:rFonts w:cs="Arial"/>
              </w:rPr>
              <w:t>etails</w:t>
            </w:r>
          </w:p>
        </w:tc>
        <w:tc>
          <w:tcPr>
            <w:tcW w:w="6509" w:type="dxa"/>
          </w:tcPr>
          <w:p w14:paraId="4E5DBDA5" w14:textId="77777777" w:rsidR="00E3568E" w:rsidRPr="00E80C32" w:rsidRDefault="00E3568E" w:rsidP="00674D2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3568E" w:rsidRPr="00E80C32" w14:paraId="222648CC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4B1E8450" w14:textId="77777777" w:rsidR="00E3568E" w:rsidRPr="00E80C32" w:rsidRDefault="00E3568E" w:rsidP="00674D25">
            <w:pPr>
              <w:pStyle w:val="TableText"/>
              <w:rPr>
                <w:rFonts w:cs="Arial"/>
              </w:rPr>
            </w:pPr>
            <w:r w:rsidRPr="00E80C32">
              <w:rPr>
                <w:rFonts w:cs="Arial"/>
              </w:rPr>
              <w:t>Contact person</w:t>
            </w:r>
          </w:p>
        </w:tc>
        <w:tc>
          <w:tcPr>
            <w:tcW w:w="6509" w:type="dxa"/>
          </w:tcPr>
          <w:p w14:paraId="6CC6CFFF" w14:textId="77777777" w:rsidR="00E3568E" w:rsidRPr="00E80C32" w:rsidRDefault="00E3568E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3568E" w:rsidRPr="00E80C32" w14:paraId="01E8EF2A" w14:textId="77777777" w:rsidTr="00E62E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0033112F" w14:textId="77777777" w:rsidR="00E62E9F" w:rsidRDefault="00E3568E" w:rsidP="00674D25">
            <w:pPr>
              <w:pStyle w:val="TableText"/>
              <w:rPr>
                <w:rFonts w:cs="Arial"/>
                <w:b w:val="0"/>
              </w:rPr>
            </w:pPr>
            <w:r w:rsidRPr="00E80C32">
              <w:rPr>
                <w:rFonts w:cs="Arial"/>
              </w:rPr>
              <w:t>Name of organisation</w:t>
            </w:r>
            <w:r w:rsidR="00E62E9F">
              <w:rPr>
                <w:rFonts w:cs="Arial"/>
              </w:rPr>
              <w:t xml:space="preserve"> </w:t>
            </w:r>
          </w:p>
          <w:p w14:paraId="31C387F6" w14:textId="3A23885C" w:rsidR="00E3568E" w:rsidRPr="00E80C32" w:rsidRDefault="00E62E9F" w:rsidP="00674D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(if applicable)</w:t>
            </w:r>
          </w:p>
        </w:tc>
        <w:tc>
          <w:tcPr>
            <w:tcW w:w="6509" w:type="dxa"/>
          </w:tcPr>
          <w:p w14:paraId="3543B7A4" w14:textId="77777777" w:rsidR="00E3568E" w:rsidRPr="00E80C32" w:rsidRDefault="00E3568E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3568E" w:rsidRPr="00E80C32" w14:paraId="1252A6F2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tcMar>
              <w:top w:w="28" w:type="dxa"/>
              <w:bottom w:w="28" w:type="dxa"/>
            </w:tcMar>
          </w:tcPr>
          <w:p w14:paraId="602BD6E7" w14:textId="77777777" w:rsidR="00E3568E" w:rsidRPr="00E80C32" w:rsidRDefault="00E3568E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Contact number/s</w:t>
            </w:r>
          </w:p>
        </w:tc>
        <w:tc>
          <w:tcPr>
            <w:tcW w:w="6509" w:type="dxa"/>
            <w:tcMar>
              <w:top w:w="28" w:type="dxa"/>
              <w:bottom w:w="28" w:type="dxa"/>
            </w:tcMar>
            <w:vAlign w:val="center"/>
          </w:tcPr>
          <w:p w14:paraId="0CE0420D" w14:textId="77777777" w:rsidR="00E3568E" w:rsidRPr="00E80C32" w:rsidRDefault="00E3568E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E3568E" w:rsidRPr="00E80C32" w14:paraId="55CF66D8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07DB4A90" w14:textId="77777777" w:rsidR="00E3568E" w:rsidRPr="00E80C32" w:rsidRDefault="00E3568E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Contact email</w:t>
            </w:r>
          </w:p>
        </w:tc>
        <w:tc>
          <w:tcPr>
            <w:tcW w:w="6509" w:type="dxa"/>
          </w:tcPr>
          <w:p w14:paraId="02C83615" w14:textId="77777777" w:rsidR="00E3568E" w:rsidRPr="00E80C32" w:rsidRDefault="00E3568E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3568E" w:rsidRPr="00E80C32" w14:paraId="3F4B236D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10A9548D" w14:textId="77777777" w:rsidR="00E3568E" w:rsidRPr="00E80C32" w:rsidRDefault="00E3568E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Address</w:t>
            </w:r>
          </w:p>
        </w:tc>
        <w:tc>
          <w:tcPr>
            <w:tcW w:w="6509" w:type="dxa"/>
          </w:tcPr>
          <w:p w14:paraId="4B1D54CD" w14:textId="77777777" w:rsidR="00E3568E" w:rsidRPr="00E80C32" w:rsidRDefault="00E3568E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3568E" w:rsidRPr="00E80C32" w14:paraId="128A19B3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14:paraId="409AD61A" w14:textId="77777777" w:rsidR="00E3568E" w:rsidRPr="00E80C32" w:rsidRDefault="00E3568E" w:rsidP="00674D25">
            <w:pPr>
              <w:rPr>
                <w:rFonts w:cs="Arial"/>
                <w:b w:val="0"/>
                <w:i/>
              </w:rPr>
            </w:pPr>
            <w:r w:rsidRPr="00E80C32">
              <w:rPr>
                <w:rFonts w:cs="Arial"/>
              </w:rPr>
              <w:t>Postal address</w:t>
            </w:r>
          </w:p>
          <w:p w14:paraId="0F14848E" w14:textId="77777777" w:rsidR="00E3568E" w:rsidRPr="00E80C32" w:rsidRDefault="00E3568E" w:rsidP="00674D25">
            <w:pPr>
              <w:rPr>
                <w:rFonts w:cs="Arial"/>
                <w:sz w:val="18"/>
                <w:szCs w:val="18"/>
              </w:rPr>
            </w:pPr>
            <w:r w:rsidRPr="00E80C32">
              <w:rPr>
                <w:rFonts w:cs="Arial"/>
                <w:b w:val="0"/>
                <w:i/>
                <w:sz w:val="18"/>
                <w:szCs w:val="18"/>
              </w:rPr>
              <w:t>If different to above address.</w:t>
            </w:r>
          </w:p>
        </w:tc>
        <w:tc>
          <w:tcPr>
            <w:tcW w:w="6509" w:type="dxa"/>
          </w:tcPr>
          <w:p w14:paraId="212DFEA6" w14:textId="77777777" w:rsidR="00E3568E" w:rsidRPr="00E80C32" w:rsidRDefault="00E3568E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C8EEF95" w14:textId="77777777" w:rsidR="00E3568E" w:rsidRPr="00E80C32" w:rsidRDefault="00E3568E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57089129" w14:textId="77777777" w:rsidR="00E3568E" w:rsidRPr="00E80C32" w:rsidRDefault="00E3568E" w:rsidP="00E3568E">
      <w:pPr>
        <w:rPr>
          <w:rFonts w:cs="Arial"/>
        </w:rPr>
      </w:pPr>
    </w:p>
    <w:tbl>
      <w:tblPr>
        <w:tblStyle w:val="AugMR"/>
        <w:tblW w:w="9526" w:type="dxa"/>
        <w:tblInd w:w="0" w:type="dxa"/>
        <w:tblLook w:val="04E0" w:firstRow="1" w:lastRow="1" w:firstColumn="1" w:lastColumn="0" w:noHBand="0" w:noVBand="1"/>
      </w:tblPr>
      <w:tblGrid>
        <w:gridCol w:w="6966"/>
        <w:gridCol w:w="1279"/>
        <w:gridCol w:w="1281"/>
      </w:tblGrid>
      <w:tr w:rsidR="00E3568E" w:rsidRPr="00E80C32" w14:paraId="3304D137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6" w:type="dxa"/>
          </w:tcPr>
          <w:p w14:paraId="7EB5C761" w14:textId="1381894D" w:rsidR="00E3568E" w:rsidRPr="00E80C32" w:rsidRDefault="00E3568E" w:rsidP="00674D25">
            <w:pPr>
              <w:pStyle w:val="TableHeading"/>
              <w:rPr>
                <w:rFonts w:cs="Arial"/>
              </w:rPr>
            </w:pPr>
            <w:bookmarkStart w:id="0" w:name="_Hlk45888576"/>
            <w:r w:rsidRPr="00E80C32">
              <w:rPr>
                <w:rFonts w:cs="Arial"/>
              </w:rPr>
              <w:t>Applicant</w:t>
            </w:r>
            <w:r>
              <w:rPr>
                <w:rFonts w:cs="Arial"/>
              </w:rPr>
              <w:t>’s</w:t>
            </w:r>
            <w:r w:rsidRPr="00E80C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E80C32">
              <w:rPr>
                <w:rFonts w:cs="Arial"/>
              </w:rPr>
              <w:t xml:space="preserve">rganisation </w:t>
            </w:r>
            <w:r>
              <w:rPr>
                <w:rFonts w:cs="Arial"/>
              </w:rPr>
              <w:t>d</w:t>
            </w:r>
            <w:r w:rsidRPr="00E80C32">
              <w:rPr>
                <w:rFonts w:cs="Arial"/>
              </w:rPr>
              <w:t>etails</w:t>
            </w:r>
            <w:r w:rsidR="00E62E9F">
              <w:rPr>
                <w:rFonts w:cs="Arial"/>
              </w:rPr>
              <w:t xml:space="preserve"> (if applicable)</w:t>
            </w:r>
          </w:p>
        </w:tc>
        <w:tc>
          <w:tcPr>
            <w:tcW w:w="2560" w:type="dxa"/>
            <w:gridSpan w:val="2"/>
          </w:tcPr>
          <w:p w14:paraId="1EAECD40" w14:textId="77777777" w:rsidR="00E3568E" w:rsidRPr="00E80C32" w:rsidRDefault="00E3568E" w:rsidP="00674D25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80C32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tick</w:t>
            </w:r>
          </w:p>
        </w:tc>
      </w:tr>
      <w:tr w:rsidR="00E3568E" w:rsidRPr="00E80C32" w14:paraId="42D4CB5C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6" w:type="dxa"/>
            <w:vAlign w:val="center"/>
          </w:tcPr>
          <w:p w14:paraId="5ADAF0F6" w14:textId="77777777" w:rsidR="00E3568E" w:rsidRPr="00E80C32" w:rsidRDefault="00E3568E" w:rsidP="00674D25">
            <w:pPr>
              <w:spacing w:line="240" w:lineRule="auto"/>
              <w:rPr>
                <w:rFonts w:cs="Arial"/>
              </w:rPr>
            </w:pPr>
            <w:bookmarkStart w:id="1" w:name="_Hlk45888613"/>
            <w:r w:rsidRPr="00E80C32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the applicant</w:t>
            </w:r>
            <w:r w:rsidRPr="00E80C32">
              <w:rPr>
                <w:rFonts w:cs="Arial"/>
              </w:rPr>
              <w:t xml:space="preserve"> organis</w:t>
            </w:r>
            <w:r>
              <w:rPr>
                <w:rFonts w:cs="Arial"/>
              </w:rPr>
              <w:t xml:space="preserve">ation </w:t>
            </w:r>
            <w:r w:rsidRPr="00E80C3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business or </w:t>
            </w:r>
            <w:r w:rsidRPr="00E80C32">
              <w:rPr>
                <w:rFonts w:cs="Arial"/>
              </w:rPr>
              <w:t xml:space="preserve">incorporated </w:t>
            </w:r>
            <w:r>
              <w:rPr>
                <w:rFonts w:cs="Arial"/>
              </w:rPr>
              <w:t>not-for-profit organisation</w:t>
            </w:r>
            <w:r w:rsidRPr="00E80C32">
              <w:rPr>
                <w:rFonts w:cs="Arial"/>
              </w:rPr>
              <w:t>?</w:t>
            </w:r>
          </w:p>
          <w:bookmarkEnd w:id="1"/>
          <w:p w14:paraId="1C5B003C" w14:textId="77777777" w:rsidR="00E3568E" w:rsidRPr="00E80C32" w:rsidRDefault="00E3568E" w:rsidP="00674D25">
            <w:pPr>
              <w:pStyle w:val="TableText"/>
              <w:rPr>
                <w:rFonts w:cs="Arial"/>
                <w:b w:val="0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14:paraId="6A24C2BB" w14:textId="77777777" w:rsidR="00E3568E" w:rsidRDefault="00E3568E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11316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80C3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</w:t>
            </w:r>
            <w:sdt>
              <w:sdtPr>
                <w:rPr>
                  <w:rFonts w:cs="Arial"/>
                </w:rPr>
                <w:id w:val="18822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80C32">
              <w:rPr>
                <w:rFonts w:cs="Arial"/>
              </w:rPr>
              <w:t>No</w:t>
            </w:r>
          </w:p>
          <w:p w14:paraId="1F4F5DF9" w14:textId="77777777" w:rsidR="00E3568E" w:rsidRPr="00E80C32" w:rsidRDefault="00E3568E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i/>
                <w:sz w:val="18"/>
              </w:rPr>
              <w:t>If yes, please</w:t>
            </w:r>
            <w:r w:rsidRPr="00E80C32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attach proof</w:t>
            </w:r>
          </w:p>
        </w:tc>
      </w:tr>
      <w:bookmarkEnd w:id="0"/>
      <w:tr w:rsidR="00E3568E" w:rsidRPr="00E80C32" w14:paraId="40B21C25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6" w:type="dxa"/>
            <w:vAlign w:val="center"/>
          </w:tcPr>
          <w:p w14:paraId="788A6135" w14:textId="77777777" w:rsidR="00E3568E" w:rsidRPr="00E80C32" w:rsidRDefault="00E3568E" w:rsidP="00674D25">
            <w:pPr>
              <w:spacing w:line="240" w:lineRule="auto"/>
              <w:rPr>
                <w:rFonts w:cs="Arial"/>
              </w:rPr>
            </w:pPr>
            <w:r w:rsidRPr="00E80C32">
              <w:rPr>
                <w:rFonts w:cs="Arial"/>
              </w:rPr>
              <w:t>Are you registered for GST?</w:t>
            </w:r>
          </w:p>
        </w:tc>
        <w:tc>
          <w:tcPr>
            <w:tcW w:w="1279" w:type="dxa"/>
          </w:tcPr>
          <w:p w14:paraId="6FC037D2" w14:textId="77777777" w:rsidR="00E3568E" w:rsidRPr="00E80C32" w:rsidRDefault="006D20A2" w:rsidP="00674D25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</w:rPr>
                <w:id w:val="-864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568E" w:rsidRPr="00E80C32">
              <w:rPr>
                <w:rFonts w:cs="Arial"/>
              </w:rPr>
              <w:t>Yes</w:t>
            </w:r>
          </w:p>
        </w:tc>
        <w:tc>
          <w:tcPr>
            <w:tcW w:w="1281" w:type="dxa"/>
          </w:tcPr>
          <w:p w14:paraId="3C2A6003" w14:textId="77777777" w:rsidR="00E3568E" w:rsidRPr="00E80C32" w:rsidRDefault="006D20A2" w:rsidP="00674D25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</w:rPr>
                <w:id w:val="-5695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6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568E" w:rsidRPr="00E80C32">
              <w:rPr>
                <w:rFonts w:cs="Arial"/>
              </w:rPr>
              <w:t>No</w:t>
            </w:r>
          </w:p>
        </w:tc>
      </w:tr>
      <w:tr w:rsidR="00E3568E" w:rsidRPr="00E80C32" w14:paraId="0F38A8E5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6" w:type="dxa"/>
            <w:vAlign w:val="center"/>
          </w:tcPr>
          <w:p w14:paraId="0BEE951B" w14:textId="77777777" w:rsidR="00E3568E" w:rsidRPr="00E80C32" w:rsidRDefault="00E3568E" w:rsidP="00674D25">
            <w:pPr>
              <w:spacing w:line="240" w:lineRule="auto"/>
              <w:rPr>
                <w:rFonts w:cs="Arial"/>
              </w:rPr>
            </w:pPr>
            <w:bookmarkStart w:id="2" w:name="_Hlk45888755"/>
            <w:r w:rsidRPr="00E80C32">
              <w:rPr>
                <w:rFonts w:cs="Arial"/>
              </w:rPr>
              <w:t>Do you have Public Liability Insurance</w:t>
            </w:r>
          </w:p>
          <w:bookmarkEnd w:id="2"/>
          <w:p w14:paraId="5ADAE23B" w14:textId="77777777" w:rsidR="00E3568E" w:rsidRPr="00E80C32" w:rsidRDefault="00E3568E" w:rsidP="00674D25">
            <w:pPr>
              <w:spacing w:line="240" w:lineRule="auto"/>
              <w:rPr>
                <w:rFonts w:cs="Arial"/>
                <w:b w:val="0"/>
                <w:i/>
              </w:rPr>
            </w:pPr>
          </w:p>
        </w:tc>
        <w:tc>
          <w:tcPr>
            <w:tcW w:w="2560" w:type="dxa"/>
            <w:gridSpan w:val="2"/>
          </w:tcPr>
          <w:p w14:paraId="1A25DED5" w14:textId="77777777" w:rsidR="00E3568E" w:rsidRDefault="00E3568E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9616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80C3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</w:t>
            </w:r>
            <w:sdt>
              <w:sdtPr>
                <w:rPr>
                  <w:rFonts w:cs="Arial"/>
                </w:rPr>
                <w:id w:val="-19465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80C32">
              <w:rPr>
                <w:rFonts w:cs="Arial"/>
              </w:rPr>
              <w:t>No</w:t>
            </w:r>
          </w:p>
          <w:p w14:paraId="39E24C59" w14:textId="77777777" w:rsidR="00E3568E" w:rsidRPr="00E80C32" w:rsidRDefault="00E3568E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3997CA4C" w14:textId="77777777" w:rsidR="00E3568E" w:rsidRPr="00E80C32" w:rsidRDefault="00E3568E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i/>
                <w:sz w:val="18"/>
              </w:rPr>
              <w:t>If yes, please</w:t>
            </w:r>
            <w:r w:rsidRPr="00E80C32">
              <w:rPr>
                <w:rFonts w:cs="Arial"/>
                <w:i/>
                <w:sz w:val="18"/>
              </w:rPr>
              <w:t xml:space="preserve"> attach a copy of </w:t>
            </w:r>
            <w:r>
              <w:rPr>
                <w:rFonts w:cs="Arial"/>
                <w:i/>
                <w:sz w:val="18"/>
              </w:rPr>
              <w:t xml:space="preserve">the </w:t>
            </w:r>
            <w:r w:rsidRPr="00E80C32">
              <w:rPr>
                <w:rFonts w:cs="Arial"/>
                <w:i/>
                <w:sz w:val="18"/>
              </w:rPr>
              <w:t>Certificate of Currency</w:t>
            </w:r>
          </w:p>
        </w:tc>
      </w:tr>
    </w:tbl>
    <w:p w14:paraId="0BB40028" w14:textId="77777777" w:rsidR="00E3568E" w:rsidRDefault="00E3568E" w:rsidP="00E3568E">
      <w:pPr>
        <w:pStyle w:val="Heading1"/>
        <w:spacing w:before="0"/>
        <w:ind w:left="360"/>
      </w:pPr>
    </w:p>
    <w:p w14:paraId="1376C365" w14:textId="2EFCFC7A" w:rsidR="00E3568E" w:rsidRDefault="00C57665" w:rsidP="00DD4A76">
      <w:pPr>
        <w:tabs>
          <w:tab w:val="left" w:pos="8040"/>
          <w:tab w:val="right" w:pos="9184"/>
        </w:tabs>
      </w:pPr>
      <w:r>
        <w:tab/>
      </w:r>
      <w:r w:rsidR="00DD4A76">
        <w:tab/>
      </w:r>
    </w:p>
    <w:p w14:paraId="2AC16E00" w14:textId="5B97B59D" w:rsidR="00E62E9F" w:rsidRPr="00E80C32" w:rsidRDefault="00E62E9F" w:rsidP="00E62E9F">
      <w:pPr>
        <w:pStyle w:val="Heading1"/>
        <w:numPr>
          <w:ilvl w:val="0"/>
          <w:numId w:val="4"/>
        </w:numPr>
        <w:spacing w:before="0"/>
        <w:ind w:hanging="720"/>
      </w:pPr>
      <w:r>
        <w:lastRenderedPageBreak/>
        <w:t>Project</w:t>
      </w:r>
      <w:r w:rsidRPr="00E80C32">
        <w:t xml:space="preserve"> </w:t>
      </w:r>
      <w:r>
        <w:t>S</w:t>
      </w:r>
      <w:r w:rsidRPr="00E80C32">
        <w:t>ummary</w:t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3150"/>
        <w:gridCol w:w="6480"/>
      </w:tblGrid>
      <w:tr w:rsidR="00E62E9F" w:rsidRPr="00E80C32" w14:paraId="1776AAEE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9A5C2A7" w14:textId="7D0FA27C" w:rsidR="00E62E9F" w:rsidRPr="00E80C32" w:rsidRDefault="00E62E9F" w:rsidP="00674D25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6480" w:type="dxa"/>
          </w:tcPr>
          <w:p w14:paraId="4729538A" w14:textId="77777777" w:rsidR="00E62E9F" w:rsidRPr="00E80C32" w:rsidRDefault="00E62E9F" w:rsidP="00674D2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62E9F" w:rsidRPr="00E80C32" w14:paraId="35534384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E881F1D" w14:textId="7E5E9E52" w:rsidR="00E62E9F" w:rsidRPr="00E80C32" w:rsidRDefault="00E62E9F" w:rsidP="00674D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Project name</w:t>
            </w:r>
          </w:p>
        </w:tc>
        <w:tc>
          <w:tcPr>
            <w:tcW w:w="6480" w:type="dxa"/>
          </w:tcPr>
          <w:p w14:paraId="071E6D49" w14:textId="77777777" w:rsidR="00E62E9F" w:rsidRPr="00E80C32" w:rsidRDefault="00E62E9F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E9F" w:rsidRPr="00E80C32" w14:paraId="4190E639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651E90E" w14:textId="3918B4C2" w:rsidR="00E62E9F" w:rsidRPr="00E80C32" w:rsidRDefault="00E62E9F" w:rsidP="00674D25">
            <w:pPr>
              <w:rPr>
                <w:rFonts w:cs="Arial"/>
              </w:rPr>
            </w:pPr>
            <w:r>
              <w:rPr>
                <w:rFonts w:cs="Arial"/>
              </w:rPr>
              <w:t>Project</w:t>
            </w:r>
            <w:r w:rsidRPr="00E80C32">
              <w:rPr>
                <w:rFonts w:cs="Arial"/>
              </w:rPr>
              <w:t xml:space="preserve"> date</w:t>
            </w:r>
            <w:r>
              <w:rPr>
                <w:rFonts w:cs="Arial"/>
              </w:rPr>
              <w:t>/s</w:t>
            </w:r>
          </w:p>
        </w:tc>
        <w:tc>
          <w:tcPr>
            <w:tcW w:w="6480" w:type="dxa"/>
          </w:tcPr>
          <w:p w14:paraId="1F66B094" w14:textId="77777777" w:rsidR="00E62E9F" w:rsidRPr="00E80C32" w:rsidRDefault="00E62E9F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62E9F" w:rsidRPr="00E80C32" w14:paraId="7E5ACB18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EDCE4FB" w14:textId="0950E950" w:rsidR="00E62E9F" w:rsidRPr="00E80C32" w:rsidRDefault="00E62E9F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Location</w:t>
            </w:r>
          </w:p>
        </w:tc>
        <w:tc>
          <w:tcPr>
            <w:tcW w:w="6480" w:type="dxa"/>
          </w:tcPr>
          <w:p w14:paraId="2B496DF1" w14:textId="77777777" w:rsidR="00E62E9F" w:rsidRDefault="00E62E9F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3B0B7AA9" w14:textId="77777777" w:rsidR="00E62E9F" w:rsidRDefault="00E62E9F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426D8381" w14:textId="77777777" w:rsidR="00E62E9F" w:rsidRPr="00E80C32" w:rsidRDefault="00E62E9F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2CD10B22" w14:textId="6AA4D624" w:rsidR="00E3568E" w:rsidRDefault="00E3568E" w:rsidP="008648A0">
      <w:pPr>
        <w:spacing w:before="44"/>
        <w:ind w:right="114"/>
        <w:rPr>
          <w:rFonts w:cs="Arial"/>
        </w:rPr>
      </w:pPr>
    </w:p>
    <w:p w14:paraId="20F22A2A" w14:textId="77777777" w:rsidR="00E62E9F" w:rsidRDefault="00E62E9F" w:rsidP="00E62E9F">
      <w:pPr>
        <w:pStyle w:val="Heading1"/>
        <w:numPr>
          <w:ilvl w:val="0"/>
          <w:numId w:val="4"/>
        </w:numPr>
        <w:spacing w:before="0"/>
        <w:ind w:hanging="720"/>
      </w:pPr>
      <w:r>
        <w:t>Funding request</w:t>
      </w:r>
    </w:p>
    <w:tbl>
      <w:tblPr>
        <w:tblStyle w:val="AugMR"/>
        <w:tblW w:w="9526" w:type="dxa"/>
        <w:tblInd w:w="0" w:type="dxa"/>
        <w:tblLook w:val="04E0" w:firstRow="1" w:lastRow="1" w:firstColumn="1" w:lastColumn="0" w:noHBand="0" w:noVBand="1"/>
      </w:tblPr>
      <w:tblGrid>
        <w:gridCol w:w="5529"/>
        <w:gridCol w:w="3997"/>
      </w:tblGrid>
      <w:tr w:rsidR="00E62E9F" w:rsidRPr="00E80C32" w14:paraId="179FA712" w14:textId="77777777" w:rsidTr="00E6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5484CE1" w14:textId="77777777" w:rsidR="00E62E9F" w:rsidRPr="00E80C32" w:rsidRDefault="00E62E9F" w:rsidP="00674D25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Funding request details</w:t>
            </w:r>
          </w:p>
        </w:tc>
        <w:tc>
          <w:tcPr>
            <w:tcW w:w="3997" w:type="dxa"/>
          </w:tcPr>
          <w:p w14:paraId="41BA0005" w14:textId="77777777" w:rsidR="00E62E9F" w:rsidRPr="00E80C32" w:rsidRDefault="00E62E9F" w:rsidP="00674D25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62E9F" w:rsidRPr="00E80C32" w14:paraId="502A902D" w14:textId="77777777" w:rsidTr="00E6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62D91C8D" w14:textId="2FDACEBE" w:rsidR="00E62E9F" w:rsidRPr="00E80C32" w:rsidRDefault="00E62E9F" w:rsidP="00674D25">
            <w:pPr>
              <w:spacing w:line="240" w:lineRule="auto"/>
              <w:rPr>
                <w:rFonts w:cs="Arial"/>
                <w:b w:val="0"/>
                <w:i/>
                <w:sz w:val="18"/>
                <w:szCs w:val="18"/>
              </w:rPr>
            </w:pPr>
            <w:r w:rsidRPr="0018370F">
              <w:rPr>
                <w:rFonts w:cs="Arial"/>
              </w:rPr>
              <w:t>Amount</w:t>
            </w:r>
            <w:r>
              <w:rPr>
                <w:rFonts w:cs="Arial"/>
              </w:rPr>
              <w:t xml:space="preserve"> being requested </w:t>
            </w:r>
            <w:r>
              <w:rPr>
                <w:rFonts w:cs="Arial"/>
              </w:rPr>
              <w:br/>
              <w:t>(</w:t>
            </w:r>
            <w:r w:rsidR="006D20A2">
              <w:rPr>
                <w:rFonts w:cs="Arial"/>
              </w:rPr>
              <w:t>ex.</w:t>
            </w:r>
            <w:r>
              <w:rPr>
                <w:rFonts w:cs="Arial"/>
              </w:rPr>
              <w:t xml:space="preserve"> GST)</w:t>
            </w:r>
          </w:p>
        </w:tc>
        <w:tc>
          <w:tcPr>
            <w:tcW w:w="3997" w:type="dxa"/>
          </w:tcPr>
          <w:p w14:paraId="3E294436" w14:textId="77777777" w:rsidR="00E62E9F" w:rsidRPr="00E80C32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62E9F" w:rsidRPr="00E80C32" w14:paraId="3F6CD4F8" w14:textId="77777777" w:rsidTr="00E62E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0BE9EFE8" w14:textId="77777777" w:rsidR="00E62E9F" w:rsidRPr="00E80C32" w:rsidRDefault="00E62E9F" w:rsidP="00674D2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Funding period</w:t>
            </w:r>
            <w:r>
              <w:rPr>
                <w:rFonts w:cs="Arial"/>
              </w:rPr>
              <w:br/>
            </w:r>
          </w:p>
        </w:tc>
        <w:tc>
          <w:tcPr>
            <w:tcW w:w="3997" w:type="dxa"/>
          </w:tcPr>
          <w:p w14:paraId="28A55DCA" w14:textId="7734266B" w:rsidR="00E62E9F" w:rsidRDefault="006D20A2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828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2E9F">
              <w:rPr>
                <w:rFonts w:cs="Arial"/>
                <w:color w:val="000000" w:themeColor="text1"/>
              </w:rPr>
              <w:t xml:space="preserve">1 year     </w:t>
            </w:r>
            <w:sdt>
              <w:sdtPr>
                <w:rPr>
                  <w:rFonts w:cs="Arial"/>
                  <w:color w:val="000000" w:themeColor="text1"/>
                </w:rPr>
                <w:id w:val="16881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2E9F">
              <w:rPr>
                <w:rFonts w:cs="Arial"/>
                <w:color w:val="000000" w:themeColor="text1"/>
              </w:rPr>
              <w:t xml:space="preserve">2 year        </w:t>
            </w:r>
            <w:sdt>
              <w:sdtPr>
                <w:rPr>
                  <w:rFonts w:cs="Arial"/>
                  <w:color w:val="000000" w:themeColor="text1"/>
                </w:rPr>
                <w:id w:val="6911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62E9F">
              <w:rPr>
                <w:rFonts w:cs="Arial"/>
                <w:color w:val="000000" w:themeColor="text1"/>
              </w:rPr>
              <w:t xml:space="preserve"> 3 </w:t>
            </w:r>
            <w:r w:rsidR="00DD4A76">
              <w:rPr>
                <w:rFonts w:cs="Arial"/>
                <w:color w:val="000000" w:themeColor="text1"/>
              </w:rPr>
              <w:t>years</w:t>
            </w:r>
          </w:p>
          <w:p w14:paraId="6B0BE54C" w14:textId="77777777" w:rsidR="00E62E9F" w:rsidRDefault="00E62E9F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AE3CBF">
              <w:rPr>
                <w:rFonts w:cs="Arial"/>
                <w:i/>
                <w:sz w:val="18"/>
                <w:szCs w:val="18"/>
              </w:rPr>
              <w:t>Please tick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4268896C" w14:textId="77777777" w:rsidR="00E62E9F" w:rsidRPr="00E80C32" w:rsidRDefault="00E62E9F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62E9F" w:rsidRPr="00E80C32" w14:paraId="7FC0A596" w14:textId="77777777" w:rsidTr="00E6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4D32F4AD" w14:textId="77777777" w:rsidR="00E62E9F" w:rsidRPr="00E80C32" w:rsidRDefault="00E62E9F" w:rsidP="00674D25">
            <w:pPr>
              <w:spacing w:line="240" w:lineRule="auto"/>
              <w:rPr>
                <w:rFonts w:cs="Arial"/>
              </w:rPr>
            </w:pPr>
            <w:r w:rsidRPr="00E80C32">
              <w:rPr>
                <w:rFonts w:cs="Arial"/>
              </w:rPr>
              <w:t>Have you applied for funding from the Shire previously?</w:t>
            </w:r>
          </w:p>
          <w:p w14:paraId="36E16EBC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0161ECA1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24BF9729" w14:textId="77777777" w:rsidR="00E62E9F" w:rsidRDefault="00E62E9F" w:rsidP="00674D25">
            <w:pPr>
              <w:spacing w:line="240" w:lineRule="auto"/>
              <w:rPr>
                <w:rFonts w:cs="Arial"/>
                <w:b w:val="0"/>
                <w:i/>
                <w:sz w:val="18"/>
              </w:rPr>
            </w:pPr>
          </w:p>
          <w:p w14:paraId="6516BBFC" w14:textId="77777777" w:rsidR="00E62E9F" w:rsidRDefault="00E62E9F" w:rsidP="00674D25">
            <w:pPr>
              <w:spacing w:line="240" w:lineRule="auto"/>
              <w:rPr>
                <w:rFonts w:cs="Arial"/>
                <w:b w:val="0"/>
                <w:i/>
                <w:sz w:val="18"/>
              </w:rPr>
            </w:pPr>
          </w:p>
          <w:p w14:paraId="3436B1D0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31505314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718FE9EC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390E03C3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69B32196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181C57DA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1263104D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7D752619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12437BE7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41F51945" w14:textId="77777777" w:rsidR="00E62E9F" w:rsidRDefault="00E62E9F" w:rsidP="00674D25">
            <w:pPr>
              <w:spacing w:line="240" w:lineRule="auto"/>
              <w:rPr>
                <w:rFonts w:cs="Arial"/>
                <w:i/>
                <w:sz w:val="18"/>
              </w:rPr>
            </w:pPr>
          </w:p>
          <w:p w14:paraId="72D7496D" w14:textId="77777777" w:rsidR="00E62E9F" w:rsidRDefault="00E62E9F" w:rsidP="00674D2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997" w:type="dxa"/>
          </w:tcPr>
          <w:p w14:paraId="4828C0E0" w14:textId="77777777" w:rsidR="00E62E9F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14:paraId="5E7C28F7" w14:textId="77777777" w:rsidR="00E62E9F" w:rsidRDefault="006D20A2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3302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 w:rsidRPr="00E80C32">
              <w:rPr>
                <w:rFonts w:cs="Arial"/>
              </w:rPr>
              <w:t>Yes</w:t>
            </w:r>
            <w:r w:rsidR="00E62E9F">
              <w:rPr>
                <w:rFonts w:cs="Arial"/>
              </w:rPr>
              <w:t xml:space="preserve">                        </w:t>
            </w:r>
            <w:sdt>
              <w:sdtPr>
                <w:rPr>
                  <w:rFonts w:cs="Arial"/>
                </w:rPr>
                <w:id w:val="-91184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>
              <w:rPr>
                <w:rFonts w:cs="Arial"/>
              </w:rPr>
              <w:t>No</w:t>
            </w:r>
          </w:p>
          <w:p w14:paraId="5C3C7288" w14:textId="77777777" w:rsidR="00E62E9F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</w:rPr>
            </w:pPr>
            <w:r w:rsidRPr="00E80C32">
              <w:rPr>
                <w:rFonts w:cs="Arial"/>
                <w:i/>
                <w:sz w:val="18"/>
              </w:rPr>
              <w:t>If yes, please attach information.</w:t>
            </w:r>
          </w:p>
          <w:p w14:paraId="1602AD57" w14:textId="77777777" w:rsidR="00E62E9F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E62E9F" w14:paraId="7E029C23" w14:textId="77777777" w:rsidTr="00E62E9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FA7E536" w14:textId="77777777" w:rsidR="00E62E9F" w:rsidRPr="00E80C32" w:rsidRDefault="00E62E9F" w:rsidP="00674D25">
            <w:pPr>
              <w:spacing w:line="240" w:lineRule="auto"/>
              <w:rPr>
                <w:rFonts w:cs="Arial"/>
              </w:rPr>
            </w:pPr>
            <w:r w:rsidRPr="00E80C32">
              <w:rPr>
                <w:rFonts w:cs="Arial"/>
              </w:rPr>
              <w:t xml:space="preserve">Is the Shire already providing </w:t>
            </w:r>
            <w:r>
              <w:rPr>
                <w:rFonts w:cs="Arial"/>
              </w:rPr>
              <w:t>the applicant</w:t>
            </w:r>
            <w:r w:rsidRPr="00E80C32">
              <w:rPr>
                <w:rFonts w:cs="Arial"/>
              </w:rPr>
              <w:t xml:space="preserve"> organisation with financial assistance in this financial year?</w:t>
            </w:r>
          </w:p>
          <w:p w14:paraId="27112CCC" w14:textId="77777777" w:rsidR="00E62E9F" w:rsidRDefault="00E62E9F" w:rsidP="00674D2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997" w:type="dxa"/>
          </w:tcPr>
          <w:p w14:paraId="58F06254" w14:textId="77777777" w:rsidR="00E62E9F" w:rsidRDefault="00E62E9F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18F910A7" w14:textId="77777777" w:rsidR="00E62E9F" w:rsidRDefault="006D20A2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768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 w:rsidRPr="00E80C32">
              <w:rPr>
                <w:rFonts w:cs="Arial"/>
              </w:rPr>
              <w:t>Yes</w:t>
            </w:r>
            <w:r w:rsidR="00E62E9F">
              <w:rPr>
                <w:rFonts w:cs="Arial"/>
              </w:rPr>
              <w:t xml:space="preserve">                        </w:t>
            </w:r>
            <w:sdt>
              <w:sdtPr>
                <w:rPr>
                  <w:rFonts w:cs="Arial"/>
                </w:rPr>
                <w:id w:val="-17913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>
              <w:rPr>
                <w:rFonts w:cs="Arial"/>
              </w:rPr>
              <w:t>No</w:t>
            </w:r>
          </w:p>
          <w:p w14:paraId="26008BDE" w14:textId="77777777" w:rsidR="00E62E9F" w:rsidRDefault="00E62E9F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E80C32">
              <w:rPr>
                <w:rFonts w:cs="Arial"/>
                <w:i/>
                <w:sz w:val="18"/>
                <w:szCs w:val="18"/>
              </w:rPr>
              <w:t>If yes, please attach information.</w:t>
            </w:r>
          </w:p>
        </w:tc>
      </w:tr>
      <w:tr w:rsidR="00E62E9F" w:rsidRPr="00E80C32" w14:paraId="608576AC" w14:textId="77777777" w:rsidTr="00E62E9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52CD869" w14:textId="77777777" w:rsidR="00E62E9F" w:rsidRPr="00E80C32" w:rsidRDefault="00E62E9F" w:rsidP="00674D25">
            <w:pPr>
              <w:spacing w:line="240" w:lineRule="auto"/>
              <w:rPr>
                <w:rFonts w:cs="Arial"/>
              </w:rPr>
            </w:pPr>
            <w:r w:rsidRPr="00E80C32">
              <w:rPr>
                <w:rFonts w:cs="Arial"/>
              </w:rPr>
              <w:t>Have you applied for, or are you intending to apply for, other funding sources for this project?</w:t>
            </w:r>
          </w:p>
          <w:p w14:paraId="64770AFC" w14:textId="77777777" w:rsidR="00E62E9F" w:rsidRPr="00E80C32" w:rsidRDefault="00E62E9F" w:rsidP="00674D2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997" w:type="dxa"/>
          </w:tcPr>
          <w:p w14:paraId="45ED5364" w14:textId="77777777" w:rsidR="00E62E9F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14:paraId="3CA5081B" w14:textId="77777777" w:rsidR="00E62E9F" w:rsidRDefault="006D20A2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0993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 w:rsidRPr="00E80C32">
              <w:rPr>
                <w:rFonts w:cs="Arial"/>
              </w:rPr>
              <w:t>Yes</w:t>
            </w:r>
            <w:r w:rsidR="00E62E9F">
              <w:rPr>
                <w:rFonts w:cs="Arial"/>
              </w:rPr>
              <w:t xml:space="preserve">          </w:t>
            </w:r>
            <w:sdt>
              <w:sdtPr>
                <w:rPr>
                  <w:rFonts w:cs="Arial"/>
                </w:rPr>
                <w:id w:val="8887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2E9F">
              <w:rPr>
                <w:rFonts w:cs="Arial"/>
              </w:rPr>
              <w:t>No</w:t>
            </w:r>
          </w:p>
          <w:p w14:paraId="2234D96A" w14:textId="18CEAEE4" w:rsidR="00E62E9F" w:rsidRPr="00E80C32" w:rsidRDefault="00E62E9F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80C32">
              <w:rPr>
                <w:rFonts w:cs="Arial"/>
                <w:i/>
                <w:sz w:val="18"/>
              </w:rPr>
              <w:t xml:space="preserve">If yes, please provide information </w:t>
            </w:r>
            <w:r>
              <w:rPr>
                <w:rFonts w:cs="Arial"/>
                <w:i/>
                <w:sz w:val="18"/>
              </w:rPr>
              <w:t>in Budget template</w:t>
            </w:r>
          </w:p>
        </w:tc>
      </w:tr>
      <w:tr w:rsidR="00E62E9F" w14:paraId="22D227DE" w14:textId="77777777" w:rsidTr="00E62E9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B26830A" w14:textId="4C18252A" w:rsidR="00E62E9F" w:rsidRDefault="00E62E9F" w:rsidP="00674D2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What will the funds be used for?</w:t>
            </w:r>
            <w:r>
              <w:rPr>
                <w:rFonts w:cs="Arial"/>
              </w:rPr>
              <w:br/>
            </w:r>
            <w:r>
              <w:rPr>
                <w:rFonts w:cs="Arial"/>
                <w:b w:val="0"/>
                <w:i/>
                <w:sz w:val="18"/>
              </w:rPr>
              <w:br/>
            </w:r>
          </w:p>
        </w:tc>
        <w:tc>
          <w:tcPr>
            <w:tcW w:w="3997" w:type="dxa"/>
          </w:tcPr>
          <w:p w14:paraId="7492123A" w14:textId="77777777" w:rsidR="00E62E9F" w:rsidRDefault="00E62E9F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1E3E6B">
              <w:rPr>
                <w:rFonts w:cs="Arial"/>
                <w:i/>
                <w:sz w:val="18"/>
                <w:szCs w:val="18"/>
              </w:rPr>
              <w:t>Please attach</w:t>
            </w:r>
            <w:r>
              <w:rPr>
                <w:rFonts w:cs="Arial"/>
                <w:i/>
                <w:sz w:val="18"/>
                <w:szCs w:val="18"/>
              </w:rPr>
              <w:t xml:space="preserve"> information</w:t>
            </w:r>
          </w:p>
        </w:tc>
      </w:tr>
    </w:tbl>
    <w:p w14:paraId="6790011D" w14:textId="16547C40" w:rsidR="00E3568E" w:rsidRDefault="00E3568E" w:rsidP="00E62E9F">
      <w:pPr>
        <w:spacing w:before="44"/>
        <w:ind w:right="114"/>
        <w:rPr>
          <w:rFonts w:cs="Arial"/>
          <w:b/>
        </w:rPr>
      </w:pPr>
    </w:p>
    <w:p w14:paraId="422F711A" w14:textId="3112C1B8" w:rsidR="00E62E9F" w:rsidRDefault="00E62E9F" w:rsidP="00E62E9F">
      <w:pPr>
        <w:spacing w:before="44"/>
        <w:ind w:right="114"/>
        <w:rPr>
          <w:rFonts w:cs="Arial"/>
          <w:b/>
        </w:rPr>
      </w:pPr>
    </w:p>
    <w:p w14:paraId="379E906D" w14:textId="5917849B" w:rsidR="00E62E9F" w:rsidRDefault="00E62E9F" w:rsidP="00E62E9F">
      <w:pPr>
        <w:spacing w:before="44"/>
        <w:ind w:right="114"/>
        <w:rPr>
          <w:rFonts w:cs="Arial"/>
          <w:b/>
        </w:rPr>
      </w:pPr>
    </w:p>
    <w:p w14:paraId="7647146F" w14:textId="77777777" w:rsidR="00E62E9F" w:rsidRDefault="00E62E9F" w:rsidP="00E62E9F">
      <w:pPr>
        <w:spacing w:before="44"/>
        <w:ind w:right="114"/>
        <w:rPr>
          <w:rFonts w:cs="Arial"/>
          <w:b/>
        </w:rPr>
      </w:pPr>
    </w:p>
    <w:p w14:paraId="4B92DD72" w14:textId="7C704696" w:rsidR="0018017D" w:rsidRPr="00E80C32" w:rsidRDefault="0018017D" w:rsidP="0018017D">
      <w:pPr>
        <w:pStyle w:val="Heading1"/>
        <w:numPr>
          <w:ilvl w:val="0"/>
          <w:numId w:val="4"/>
        </w:numPr>
        <w:spacing w:before="0"/>
        <w:ind w:hanging="720"/>
      </w:pPr>
      <w:r>
        <w:t>Assessment criteria</w:t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2160"/>
        <w:gridCol w:w="7470"/>
      </w:tblGrid>
      <w:tr w:rsidR="0018017D" w:rsidRPr="00E80C32" w14:paraId="0F27CD6C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</w:tcPr>
          <w:p w14:paraId="5C46473D" w14:textId="77777777" w:rsidR="0018017D" w:rsidRPr="00E80C32" w:rsidRDefault="0018017D" w:rsidP="00674D25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Assessment Criteria</w:t>
            </w:r>
            <w:r w:rsidRPr="00E80C32">
              <w:rPr>
                <w:rFonts w:cs="Arial"/>
              </w:rPr>
              <w:t xml:space="preserve"> </w:t>
            </w:r>
          </w:p>
        </w:tc>
      </w:tr>
      <w:tr w:rsidR="0018017D" w:rsidRPr="00E80C32" w14:paraId="7CB0C56B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</w:tcPr>
          <w:p w14:paraId="05006F0C" w14:textId="36252CFB" w:rsidR="0018017D" w:rsidRPr="00723EBB" w:rsidRDefault="0018017D" w:rsidP="00674D25">
            <w:pPr>
              <w:spacing w:line="276" w:lineRule="auto"/>
              <w:rPr>
                <w:rFonts w:cs="Arial"/>
                <w:b w:val="0"/>
                <w:bCs/>
                <w:i/>
                <w:iCs/>
                <w:sz w:val="18"/>
                <w:lang w:val="en-US"/>
              </w:rPr>
            </w:pPr>
            <w:r>
              <w:rPr>
                <w:rFonts w:cs="Arial"/>
                <w:b w:val="0"/>
                <w:bCs/>
                <w:i/>
                <w:iCs/>
                <w:lang w:val="en-US"/>
              </w:rPr>
              <w:t>Describe</w:t>
            </w:r>
            <w:r w:rsidRPr="00723EBB">
              <w:rPr>
                <w:rFonts w:cs="Arial"/>
                <w:b w:val="0"/>
                <w:bCs/>
                <w:i/>
                <w:iCs/>
                <w:lang w:val="en-US"/>
              </w:rPr>
              <w:t xml:space="preserve"> how </w:t>
            </w:r>
            <w:r>
              <w:rPr>
                <w:rFonts w:cs="Arial"/>
                <w:b w:val="0"/>
                <w:bCs/>
                <w:i/>
                <w:iCs/>
                <w:lang w:val="en-US"/>
              </w:rPr>
              <w:t>the project</w:t>
            </w:r>
            <w:r w:rsidRPr="00723EBB">
              <w:rPr>
                <w:rFonts w:cs="Arial"/>
                <w:b w:val="0"/>
                <w:bCs/>
                <w:i/>
                <w:iCs/>
                <w:lang w:val="en-US"/>
              </w:rPr>
              <w:t xml:space="preserve"> will address the following criteria</w:t>
            </w:r>
            <w:r>
              <w:rPr>
                <w:rFonts w:cs="Arial"/>
                <w:b w:val="0"/>
                <w:bCs/>
                <w:i/>
                <w:iCs/>
                <w:lang w:val="en-US"/>
              </w:rPr>
              <w:t>:</w:t>
            </w:r>
            <w:r w:rsidRPr="00723EBB">
              <w:rPr>
                <w:rFonts w:cs="Arial"/>
                <w:b w:val="0"/>
                <w:bCs/>
                <w:i/>
                <w:iCs/>
                <w:sz w:val="18"/>
                <w:lang w:val="en-US"/>
              </w:rPr>
              <w:t xml:space="preserve"> </w:t>
            </w:r>
          </w:p>
        </w:tc>
      </w:tr>
      <w:tr w:rsidR="0018017D" w:rsidRPr="00015DDE" w14:paraId="22F1DCA2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8CAB434" w14:textId="1390C71E" w:rsidR="0018017D" w:rsidRPr="0018017D" w:rsidRDefault="0018017D" w:rsidP="0018017D">
            <w:pPr>
              <w:pStyle w:val="smallheading"/>
              <w:spacing w:line="240" w:lineRule="auto"/>
              <w:jc w:val="both"/>
              <w:rPr>
                <w:rFonts w:eastAsiaTheme="minorHAnsi" w:cs="Arial"/>
                <w:bCs/>
                <w:color w:val="000000" w:themeColor="text1"/>
              </w:rPr>
            </w:pPr>
            <w:r>
              <w:rPr>
                <w:rFonts w:eastAsiaTheme="minorHAnsi" w:cs="Arial"/>
                <w:bCs/>
                <w:color w:val="000000" w:themeColor="text1"/>
              </w:rPr>
              <w:t xml:space="preserve">A: </w:t>
            </w:r>
            <w:r w:rsidRPr="0018017D">
              <w:rPr>
                <w:rFonts w:eastAsiaTheme="minorHAnsi" w:cs="Arial"/>
                <w:bCs/>
                <w:color w:val="000000" w:themeColor="text1"/>
              </w:rPr>
              <w:t>Environmental sustainability outcomes –</w:t>
            </w:r>
            <w:r>
              <w:rPr>
                <w:rFonts w:eastAsiaTheme="minorHAnsi" w:cs="Arial"/>
                <w:bCs/>
                <w:color w:val="000000" w:themeColor="text1"/>
              </w:rPr>
              <w:t xml:space="preserve"> </w:t>
            </w:r>
            <w:r w:rsidRPr="0018017D">
              <w:rPr>
                <w:rFonts w:eastAsiaTheme="minorHAnsi" w:cs="Arial"/>
                <w:bCs/>
                <w:color w:val="000000" w:themeColor="text1"/>
              </w:rPr>
              <w:t>30%</w:t>
            </w:r>
          </w:p>
          <w:p w14:paraId="2492A491" w14:textId="3C0C8EAF" w:rsidR="0018017D" w:rsidRPr="009C1205" w:rsidRDefault="0018017D" w:rsidP="00674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 w:val="0"/>
                <w:bCs/>
              </w:rPr>
            </w:pPr>
          </w:p>
        </w:tc>
        <w:tc>
          <w:tcPr>
            <w:tcW w:w="7470" w:type="dxa"/>
            <w:vAlign w:val="center"/>
          </w:tcPr>
          <w:p w14:paraId="28C00A8C" w14:textId="77777777" w:rsidR="0018017D" w:rsidRDefault="0018017D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3F4046D0" w14:textId="14BBEED3" w:rsidR="0018017D" w:rsidRPr="0018017D" w:rsidRDefault="0018017D" w:rsidP="001801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Longevity of outcomes</w:t>
            </w:r>
            <w:r>
              <w:rPr>
                <w:rFonts w:cs="Arial"/>
                <w:iCs/>
              </w:rPr>
              <w:t>.</w:t>
            </w:r>
          </w:p>
          <w:p w14:paraId="1FE97A5F" w14:textId="08C5D252" w:rsidR="0018017D" w:rsidRPr="0018017D" w:rsidRDefault="0018017D" w:rsidP="001801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Consistency with the EMF themes</w:t>
            </w:r>
            <w:r>
              <w:rPr>
                <w:rFonts w:cs="Arial"/>
                <w:iCs/>
              </w:rPr>
              <w:t>.</w:t>
            </w:r>
          </w:p>
          <w:p w14:paraId="0CB1FADE" w14:textId="0F6462D3" w:rsidR="0018017D" w:rsidRPr="0018017D" w:rsidRDefault="0018017D" w:rsidP="001801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Importance of the proposed works i.e. project addresses a known issue</w:t>
            </w:r>
            <w:r>
              <w:rPr>
                <w:rFonts w:cs="Arial"/>
                <w:iCs/>
              </w:rPr>
              <w:t>.</w:t>
            </w:r>
          </w:p>
        </w:tc>
      </w:tr>
      <w:tr w:rsidR="0018017D" w:rsidRPr="00E80C32" w14:paraId="4EA34FE0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00C7DCD" w14:textId="0533176A" w:rsidR="0018017D" w:rsidRPr="0018017D" w:rsidRDefault="0018017D" w:rsidP="0018017D">
            <w:pPr>
              <w:pStyle w:val="smallheading"/>
              <w:spacing w:line="240" w:lineRule="auto"/>
              <w:rPr>
                <w:rFonts w:eastAsiaTheme="minorHAnsi" w:cs="Arial"/>
                <w:bCs/>
                <w:color w:val="000000" w:themeColor="text1"/>
              </w:rPr>
            </w:pPr>
            <w:r>
              <w:rPr>
                <w:rFonts w:eastAsiaTheme="minorHAnsi" w:cs="Arial"/>
                <w:bCs/>
                <w:color w:val="000000" w:themeColor="text1"/>
              </w:rPr>
              <w:t xml:space="preserve">B: </w:t>
            </w:r>
            <w:r w:rsidRPr="0018017D">
              <w:rPr>
                <w:rFonts w:eastAsiaTheme="minorHAnsi" w:cs="Arial"/>
                <w:bCs/>
                <w:color w:val="000000" w:themeColor="text1"/>
              </w:rPr>
              <w:t>Methodology – 30%</w:t>
            </w:r>
          </w:p>
          <w:p w14:paraId="1BB60AFF" w14:textId="77777777" w:rsidR="0018017D" w:rsidRPr="0018017D" w:rsidRDefault="0018017D" w:rsidP="0018017D">
            <w:pPr>
              <w:spacing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7470" w:type="dxa"/>
            <w:vAlign w:val="center"/>
          </w:tcPr>
          <w:p w14:paraId="31D0904F" w14:textId="77777777" w:rsidR="0018017D" w:rsidRDefault="0018017D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11679A9E" w14:textId="215ECACA" w:rsidR="0018017D" w:rsidRPr="0018017D" w:rsidRDefault="0018017D" w:rsidP="001801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Proposed methodology is appropriate and uses best practice</w:t>
            </w:r>
            <w:r>
              <w:rPr>
                <w:rFonts w:cs="Arial"/>
                <w:iCs/>
              </w:rPr>
              <w:t>.</w:t>
            </w:r>
          </w:p>
        </w:tc>
      </w:tr>
      <w:tr w:rsidR="0018017D" w:rsidRPr="00E80C32" w14:paraId="78A142EC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0802A248" w14:textId="0C4D0C76" w:rsidR="0018017D" w:rsidRPr="0018017D" w:rsidRDefault="0018017D" w:rsidP="0018017D">
            <w:pPr>
              <w:pStyle w:val="smallheading"/>
              <w:spacing w:line="240" w:lineRule="auto"/>
              <w:rPr>
                <w:rFonts w:eastAsiaTheme="minorHAnsi" w:cs="Arial"/>
                <w:bCs/>
                <w:color w:val="000000" w:themeColor="text1"/>
              </w:rPr>
            </w:pPr>
            <w:r>
              <w:rPr>
                <w:rFonts w:eastAsiaTheme="minorHAnsi" w:cs="Arial"/>
                <w:bCs/>
                <w:color w:val="000000" w:themeColor="text1"/>
              </w:rPr>
              <w:t xml:space="preserve">C: </w:t>
            </w:r>
            <w:r w:rsidRPr="0018017D">
              <w:rPr>
                <w:rFonts w:eastAsiaTheme="minorHAnsi" w:cs="Arial"/>
                <w:bCs/>
                <w:color w:val="000000" w:themeColor="text1"/>
              </w:rPr>
              <w:t>Timeframe and expenditure – 20%</w:t>
            </w:r>
          </w:p>
          <w:p w14:paraId="225F7320" w14:textId="77777777" w:rsidR="0018017D" w:rsidRPr="00587B24" w:rsidRDefault="0018017D" w:rsidP="001801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7470" w:type="dxa"/>
            <w:vAlign w:val="center"/>
          </w:tcPr>
          <w:p w14:paraId="52CA0D11" w14:textId="193002D6" w:rsidR="0018017D" w:rsidRPr="0018017D" w:rsidRDefault="0018017D" w:rsidP="001801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Project timeframe is realistic</w:t>
            </w:r>
            <w:r>
              <w:rPr>
                <w:rFonts w:cs="Arial"/>
                <w:iCs/>
              </w:rPr>
              <w:t>.</w:t>
            </w:r>
            <w:r w:rsidRPr="0018017D">
              <w:rPr>
                <w:rFonts w:cs="Arial"/>
                <w:iCs/>
              </w:rPr>
              <w:t xml:space="preserve">  </w:t>
            </w:r>
          </w:p>
          <w:p w14:paraId="2C6432F2" w14:textId="61E97879" w:rsidR="0018017D" w:rsidRPr="0018017D" w:rsidRDefault="0018017D" w:rsidP="001801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Project demonstrates value for money</w:t>
            </w:r>
            <w:r>
              <w:rPr>
                <w:rFonts w:cs="Arial"/>
                <w:iCs/>
              </w:rPr>
              <w:t>.</w:t>
            </w:r>
          </w:p>
          <w:p w14:paraId="520DDB42" w14:textId="19E8669B" w:rsidR="0018017D" w:rsidRPr="0018017D" w:rsidRDefault="0018017D" w:rsidP="0018017D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18017D" w:rsidRPr="00E80C32" w14:paraId="0D20F302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453DCAF4" w14:textId="77777777" w:rsidR="0018017D" w:rsidRPr="0018017D" w:rsidRDefault="0018017D" w:rsidP="0018017D">
            <w:pPr>
              <w:pStyle w:val="smallheading"/>
              <w:spacing w:line="240" w:lineRule="auto"/>
              <w:rPr>
                <w:rFonts w:eastAsiaTheme="minorHAnsi" w:cs="Arial"/>
                <w:bCs/>
                <w:color w:val="000000" w:themeColor="text1"/>
              </w:rPr>
            </w:pPr>
            <w:r w:rsidRPr="00C10C98">
              <w:rPr>
                <w:color w:val="auto"/>
              </w:rPr>
              <w:t>D</w:t>
            </w:r>
            <w:r w:rsidRPr="0018017D">
              <w:rPr>
                <w:rFonts w:eastAsiaTheme="minorHAnsi" w:cs="Arial"/>
                <w:bCs/>
                <w:color w:val="000000" w:themeColor="text1"/>
              </w:rPr>
              <w:t>: Broad benefit and community partnerships – 20%</w:t>
            </w:r>
          </w:p>
          <w:p w14:paraId="2AD0908E" w14:textId="77777777" w:rsidR="0018017D" w:rsidRPr="00587B24" w:rsidRDefault="0018017D" w:rsidP="001801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7470" w:type="dxa"/>
            <w:vAlign w:val="center"/>
          </w:tcPr>
          <w:p w14:paraId="0F2063AF" w14:textId="77777777" w:rsidR="0018017D" w:rsidRPr="0018017D" w:rsidRDefault="0018017D" w:rsidP="001801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Project demonstrates broad benefits</w:t>
            </w:r>
          </w:p>
          <w:p w14:paraId="689CF6EE" w14:textId="77777777" w:rsidR="0018017D" w:rsidRPr="0018017D" w:rsidRDefault="0018017D" w:rsidP="001801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Project demonstrates strong community partnership in delivering proposed project (in-kind contributions, on-going community support etc.)</w:t>
            </w:r>
          </w:p>
          <w:p w14:paraId="68B9F7CD" w14:textId="77777777" w:rsidR="0018017D" w:rsidRPr="0018017D" w:rsidRDefault="0018017D" w:rsidP="001801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</w:rPr>
            </w:pPr>
            <w:r w:rsidRPr="0018017D">
              <w:rPr>
                <w:rFonts w:cs="Arial"/>
                <w:iCs/>
              </w:rPr>
              <w:t>Collaboration with Aboriginal stakeholders.</w:t>
            </w:r>
          </w:p>
          <w:p w14:paraId="7805AF3F" w14:textId="38105658" w:rsidR="0018017D" w:rsidRPr="0018017D" w:rsidRDefault="0018017D" w:rsidP="0018017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3B6C9884" w14:textId="77777777" w:rsidR="0018017D" w:rsidRDefault="0018017D" w:rsidP="0018017D">
      <w:pPr>
        <w:rPr>
          <w:rFonts w:cs="Arial"/>
          <w:sz w:val="28"/>
        </w:rPr>
      </w:pPr>
    </w:p>
    <w:p w14:paraId="20457A18" w14:textId="2469A2FE" w:rsidR="0018017D" w:rsidRDefault="0018017D" w:rsidP="0018017D">
      <w:pPr>
        <w:spacing w:before="44"/>
        <w:ind w:right="114"/>
        <w:jc w:val="center"/>
        <w:rPr>
          <w:rFonts w:cs="Arial"/>
        </w:rPr>
      </w:pPr>
    </w:p>
    <w:p w14:paraId="2A93B708" w14:textId="77777777" w:rsidR="005279AD" w:rsidRDefault="005279AD" w:rsidP="005279AD">
      <w:pPr>
        <w:spacing w:before="44"/>
        <w:ind w:right="114"/>
        <w:jc w:val="center"/>
        <w:rPr>
          <w:rFonts w:cs="Arial"/>
          <w:b/>
        </w:rPr>
      </w:pPr>
      <w:r w:rsidRPr="00E25069">
        <w:rPr>
          <w:rFonts w:cs="Arial"/>
          <w:b/>
        </w:rPr>
        <w:t>Please complete this</w:t>
      </w:r>
      <w:r>
        <w:rPr>
          <w:rFonts w:cs="Arial"/>
        </w:rPr>
        <w:t xml:space="preserve"> </w:t>
      </w:r>
      <w:r w:rsidRPr="007A0359">
        <w:rPr>
          <w:rFonts w:cs="Arial"/>
          <w:b/>
        </w:rPr>
        <w:t>application form and the attached</w:t>
      </w:r>
      <w:r>
        <w:rPr>
          <w:rFonts w:cs="Arial"/>
        </w:rPr>
        <w:t xml:space="preserve"> </w:t>
      </w:r>
      <w:r w:rsidRPr="007A0359">
        <w:rPr>
          <w:rFonts w:cs="Arial"/>
          <w:b/>
        </w:rPr>
        <w:t>budget/workplan</w:t>
      </w:r>
      <w:r>
        <w:rPr>
          <w:rFonts w:cs="Arial"/>
          <w:b/>
        </w:rPr>
        <w:t xml:space="preserve">. </w:t>
      </w:r>
    </w:p>
    <w:p w14:paraId="7FE17CA7" w14:textId="5732EB52" w:rsidR="005279AD" w:rsidRDefault="005279AD" w:rsidP="005279AD">
      <w:pPr>
        <w:spacing w:before="44"/>
        <w:ind w:right="114"/>
        <w:jc w:val="center"/>
        <w:rPr>
          <w:rFonts w:cs="Arial"/>
        </w:rPr>
      </w:pPr>
      <w:r>
        <w:rPr>
          <w:rFonts w:cs="Arial"/>
        </w:rPr>
        <w:t xml:space="preserve">Expand sections as required but try to keep responses succinct. Please describe how your project meets the assessment criteria in your responses. </w:t>
      </w:r>
      <w:r w:rsidRPr="00AC3DC1">
        <w:rPr>
          <w:rFonts w:cs="Arial"/>
        </w:rPr>
        <w:t xml:space="preserve">Funding will be provided to applicants that best meet the </w:t>
      </w:r>
      <w:r>
        <w:rPr>
          <w:rFonts w:cs="Arial"/>
        </w:rPr>
        <w:t>above assessment criteria.</w:t>
      </w:r>
    </w:p>
    <w:p w14:paraId="039EAD90" w14:textId="77777777" w:rsidR="0018017D" w:rsidRDefault="0018017D" w:rsidP="0018017D">
      <w:pPr>
        <w:spacing w:before="44"/>
        <w:ind w:right="114"/>
        <w:jc w:val="center"/>
        <w:rPr>
          <w:rFonts w:cs="Arial"/>
        </w:rPr>
      </w:pPr>
    </w:p>
    <w:p w14:paraId="047F64D2" w14:textId="264B804B" w:rsidR="0018017D" w:rsidRDefault="0018017D" w:rsidP="0018017D">
      <w:pPr>
        <w:spacing w:before="44"/>
        <w:ind w:right="114"/>
        <w:jc w:val="center"/>
        <w:rPr>
          <w:rFonts w:cs="Arial"/>
        </w:rPr>
      </w:pPr>
    </w:p>
    <w:p w14:paraId="398572F8" w14:textId="4F987700" w:rsidR="0018017D" w:rsidRDefault="0018017D" w:rsidP="0018017D">
      <w:pPr>
        <w:spacing w:before="44"/>
        <w:ind w:right="114"/>
        <w:jc w:val="center"/>
        <w:rPr>
          <w:rFonts w:cs="Arial"/>
        </w:rPr>
      </w:pPr>
    </w:p>
    <w:p w14:paraId="271A0BD9" w14:textId="577A8134" w:rsidR="0018017D" w:rsidRDefault="0018017D" w:rsidP="0018017D">
      <w:pPr>
        <w:spacing w:before="44"/>
        <w:ind w:right="114"/>
        <w:jc w:val="center"/>
        <w:rPr>
          <w:rFonts w:cs="Arial"/>
        </w:rPr>
      </w:pPr>
    </w:p>
    <w:p w14:paraId="11BB8E9F" w14:textId="635B1E5C" w:rsidR="005279AD" w:rsidRDefault="005279AD" w:rsidP="0018017D">
      <w:pPr>
        <w:spacing w:before="44"/>
        <w:ind w:right="114"/>
        <w:jc w:val="center"/>
        <w:rPr>
          <w:rFonts w:cs="Arial"/>
        </w:rPr>
      </w:pPr>
    </w:p>
    <w:p w14:paraId="39A89CE5" w14:textId="1497BF22" w:rsidR="005279AD" w:rsidRDefault="005279AD" w:rsidP="0018017D">
      <w:pPr>
        <w:spacing w:before="44"/>
        <w:ind w:right="114"/>
        <w:jc w:val="center"/>
        <w:rPr>
          <w:rFonts w:cs="Arial"/>
        </w:rPr>
      </w:pPr>
    </w:p>
    <w:p w14:paraId="1C8C28D6" w14:textId="48075709" w:rsidR="005279AD" w:rsidRDefault="005279AD" w:rsidP="0018017D">
      <w:pPr>
        <w:spacing w:before="44"/>
        <w:ind w:right="114"/>
        <w:jc w:val="center"/>
        <w:rPr>
          <w:rFonts w:cs="Arial"/>
        </w:rPr>
      </w:pPr>
    </w:p>
    <w:p w14:paraId="5CA2BE13" w14:textId="6A62B584" w:rsidR="005279AD" w:rsidRDefault="005279AD" w:rsidP="0018017D">
      <w:pPr>
        <w:spacing w:before="44"/>
        <w:ind w:right="114"/>
        <w:jc w:val="center"/>
        <w:rPr>
          <w:rFonts w:cs="Arial"/>
        </w:rPr>
      </w:pPr>
    </w:p>
    <w:p w14:paraId="67DA8841" w14:textId="77777777" w:rsidR="005279AD" w:rsidRPr="00AC3DC1" w:rsidRDefault="005279AD" w:rsidP="0018017D">
      <w:pPr>
        <w:spacing w:before="44"/>
        <w:ind w:right="114"/>
        <w:jc w:val="center"/>
        <w:rPr>
          <w:rFonts w:cs="Arial"/>
        </w:rPr>
      </w:pPr>
    </w:p>
    <w:p w14:paraId="42990DD7" w14:textId="77777777" w:rsidR="0018017D" w:rsidRPr="00C10C98" w:rsidRDefault="0018017D" w:rsidP="0018017D">
      <w:pPr>
        <w:pStyle w:val="ListParagraph"/>
        <w:autoSpaceDE w:val="0"/>
        <w:autoSpaceDN w:val="0"/>
        <w:adjustRightInd w:val="0"/>
        <w:jc w:val="both"/>
        <w:rPr>
          <w:rFonts w:cs="Arial"/>
          <w:i/>
        </w:rPr>
      </w:pPr>
    </w:p>
    <w:p w14:paraId="087ED99F" w14:textId="77777777" w:rsidR="0018017D" w:rsidRDefault="0018017D" w:rsidP="009F7E36">
      <w:pPr>
        <w:spacing w:before="44"/>
        <w:ind w:right="114"/>
        <w:jc w:val="center"/>
        <w:rPr>
          <w:rFonts w:cs="Arial"/>
        </w:rPr>
      </w:pPr>
    </w:p>
    <w:p w14:paraId="778722F1" w14:textId="10D2E314" w:rsidR="00E62E9F" w:rsidRPr="005279AD" w:rsidRDefault="005279AD" w:rsidP="005279AD">
      <w:pPr>
        <w:pStyle w:val="Heading1"/>
        <w:numPr>
          <w:ilvl w:val="0"/>
          <w:numId w:val="4"/>
        </w:numPr>
        <w:spacing w:before="0"/>
        <w:ind w:hanging="720"/>
      </w:pPr>
      <w:r>
        <w:lastRenderedPageBreak/>
        <w:t>Project Details</w:t>
      </w:r>
    </w:p>
    <w:tbl>
      <w:tblPr>
        <w:tblStyle w:val="AugM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8030A" w14:paraId="05E94168" w14:textId="77777777" w:rsidTr="00E4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07C40465" w14:textId="61E8CFAC" w:rsidR="0068030A" w:rsidRDefault="00763F60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6.1 </w:t>
            </w:r>
            <w:r w:rsidR="0068030A">
              <w:rPr>
                <w:rFonts w:cs="Arial"/>
              </w:rPr>
              <w:t>Project summary</w:t>
            </w:r>
          </w:p>
        </w:tc>
      </w:tr>
      <w:tr w:rsidR="007A0359" w14:paraId="7CA8226D" w14:textId="77777777" w:rsidTr="0000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607ED46C" w14:textId="35C98776" w:rsidR="007A0359" w:rsidRDefault="007A0359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 Please provide </w:t>
            </w:r>
            <w:r w:rsidR="00DD4A76">
              <w:rPr>
                <w:rFonts w:cs="Arial"/>
              </w:rPr>
              <w:t>a summary</w:t>
            </w:r>
            <w:r>
              <w:rPr>
                <w:rFonts w:cs="Arial"/>
              </w:rPr>
              <w:t xml:space="preserve"> (250 words max) of your proposed project</w:t>
            </w:r>
            <w:r w:rsidR="005279AD">
              <w:rPr>
                <w:rFonts w:cs="Arial"/>
              </w:rPr>
              <w:t>.</w:t>
            </w:r>
          </w:p>
        </w:tc>
      </w:tr>
      <w:tr w:rsidR="007A0359" w14:paraId="2BFEBAB5" w14:textId="77777777" w:rsidTr="006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93D9EB7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A0359" w14:paraId="45FFCE44" w14:textId="77777777" w:rsidTr="006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64D7EA1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A0359" w14:paraId="5E75827D" w14:textId="77777777" w:rsidTr="006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198D023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A0359" w14:paraId="11DEA560" w14:textId="77777777" w:rsidTr="006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D1BE2F4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A0359" w14:paraId="7EDDF672" w14:textId="77777777" w:rsidTr="006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57B1B95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A0359" w14:paraId="70FD472D" w14:textId="77777777" w:rsidTr="006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4447305" w14:textId="77777777" w:rsidR="007A0359" w:rsidRPr="007F468C" w:rsidRDefault="007A0359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5279AD" w14:paraId="7BA98D62" w14:textId="77777777" w:rsidTr="006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6559106" w14:textId="77777777" w:rsidR="005279AD" w:rsidRPr="007F468C" w:rsidRDefault="005279AD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F468C" w14:paraId="0CF4D61C" w14:textId="77777777" w:rsidTr="006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FA08AAD" w14:textId="77777777" w:rsidR="007F468C" w:rsidRPr="007F468C" w:rsidRDefault="007F468C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F468C" w14:paraId="09029A2E" w14:textId="77777777" w:rsidTr="006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7C699AF" w14:textId="77777777" w:rsidR="007F468C" w:rsidRPr="007F468C" w:rsidRDefault="007F468C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7F468C" w14:paraId="401472E0" w14:textId="77777777" w:rsidTr="006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3E194C0" w14:textId="77777777" w:rsidR="007F468C" w:rsidRPr="007F468C" w:rsidRDefault="007F468C" w:rsidP="007A0359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</w:tbl>
    <w:p w14:paraId="6B87CF24" w14:textId="77777777" w:rsidR="0068030A" w:rsidRDefault="0068030A" w:rsidP="008648A0">
      <w:pPr>
        <w:spacing w:before="44"/>
        <w:ind w:right="114"/>
        <w:rPr>
          <w:rFonts w:cs="Arial"/>
        </w:rPr>
      </w:pPr>
    </w:p>
    <w:tbl>
      <w:tblPr>
        <w:tblStyle w:val="AugM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68030A" w14:paraId="4EA60EFD" w14:textId="77777777" w:rsidTr="00E4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54229B20" w14:textId="5C79812E" w:rsidR="0068030A" w:rsidRDefault="00763F60" w:rsidP="0068030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6.2 </w:t>
            </w:r>
            <w:r w:rsidR="0068030A">
              <w:rPr>
                <w:rFonts w:cs="Arial"/>
              </w:rPr>
              <w:t>Project details</w:t>
            </w:r>
          </w:p>
        </w:tc>
      </w:tr>
      <w:tr w:rsidR="00D300A6" w14:paraId="50C4C69A" w14:textId="77777777" w:rsidTr="00EE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5399DD1F" w14:textId="77777777" w:rsidR="00D300A6" w:rsidRDefault="00D300A6" w:rsidP="00B81CF1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>What is the problem</w:t>
            </w:r>
            <w:r w:rsidR="007A0359">
              <w:rPr>
                <w:rFonts w:cs="Arial"/>
              </w:rPr>
              <w:t>?</w:t>
            </w:r>
            <w:r w:rsidR="00B81CF1">
              <w:rPr>
                <w:rFonts w:cs="Arial"/>
              </w:rPr>
              <w:t xml:space="preserve"> Why is this a problem?</w:t>
            </w:r>
            <w:r w:rsidR="007A0359">
              <w:rPr>
                <w:rFonts w:cs="Arial"/>
              </w:rPr>
              <w:t xml:space="preserve"> </w:t>
            </w:r>
            <w:r w:rsidR="007A0359">
              <w:rPr>
                <w:rFonts w:cs="Arial"/>
                <w:b w:val="0"/>
              </w:rPr>
              <w:t>Provide a short response as to what the problem is</w:t>
            </w:r>
            <w:r w:rsidR="00042458">
              <w:rPr>
                <w:rFonts w:cs="Arial"/>
                <w:b w:val="0"/>
              </w:rPr>
              <w:t xml:space="preserve"> and why it is an issue.</w:t>
            </w:r>
            <w:r w:rsidR="007A0359">
              <w:rPr>
                <w:rFonts w:cs="Arial"/>
                <w:b w:val="0"/>
              </w:rPr>
              <w:t xml:space="preserve">  </w:t>
            </w:r>
          </w:p>
        </w:tc>
      </w:tr>
      <w:tr w:rsidR="00677FEF" w14:paraId="37F6957A" w14:textId="77777777" w:rsidTr="003D2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803E1B5" w14:textId="77777777" w:rsidR="00677FEF" w:rsidRPr="00677FEF" w:rsidRDefault="00677FEF" w:rsidP="00677FEF">
            <w:pPr>
              <w:spacing w:before="44"/>
              <w:ind w:right="114"/>
              <w:rPr>
                <w:rFonts w:cs="Arial"/>
                <w:b w:val="0"/>
              </w:rPr>
            </w:pPr>
          </w:p>
        </w:tc>
      </w:tr>
      <w:tr w:rsidR="00CF673A" w14:paraId="392D4E8C" w14:textId="77777777" w:rsidTr="003D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9D1300E" w14:textId="77777777" w:rsidR="00CF673A" w:rsidRDefault="00CF673A" w:rsidP="00677FEF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0182AFB3" w14:textId="77777777" w:rsidTr="003D2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A2B12F3" w14:textId="77777777" w:rsidR="00CF673A" w:rsidRDefault="00CF673A" w:rsidP="00677FEF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126A98D3" w14:textId="77777777" w:rsidTr="003D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D9B1B14" w14:textId="77777777" w:rsidR="00CF673A" w:rsidRDefault="00CF673A" w:rsidP="00677FEF">
            <w:pPr>
              <w:spacing w:before="44"/>
              <w:ind w:right="114"/>
              <w:rPr>
                <w:rFonts w:cs="Arial"/>
              </w:rPr>
            </w:pPr>
          </w:p>
        </w:tc>
      </w:tr>
      <w:tr w:rsidR="005279AD" w14:paraId="45945C09" w14:textId="77777777" w:rsidTr="003D2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9E587B8" w14:textId="77777777" w:rsidR="005279AD" w:rsidRDefault="005279AD" w:rsidP="00677FEF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1E705387" w14:textId="77777777" w:rsidTr="003D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E758B5E" w14:textId="77777777" w:rsidR="00CF673A" w:rsidRDefault="00CF673A" w:rsidP="00677FEF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1E00E198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64130FB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4FA3D172" w14:textId="77777777" w:rsidTr="0067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2DB3C44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50DD7E72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AA6ECF6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7A0359" w14:paraId="6C8F2E16" w14:textId="77777777" w:rsidTr="0067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C48B687" w14:textId="77777777" w:rsidR="007A0359" w:rsidRDefault="007A0359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7F468C" w14:paraId="19D7E178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BE7E20D" w14:textId="77777777" w:rsidR="007F468C" w:rsidRDefault="007F468C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748D61BF" w14:textId="77777777" w:rsidTr="00677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624462C1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lastRenderedPageBreak/>
              <w:t>What will you do about the problem?</w:t>
            </w:r>
            <w:r w:rsidR="007A0359">
              <w:rPr>
                <w:rFonts w:cs="Arial"/>
              </w:rPr>
              <w:t xml:space="preserve"> How will you do it? </w:t>
            </w:r>
            <w:r w:rsidR="007A0359" w:rsidRPr="007A0359">
              <w:rPr>
                <w:rFonts w:cs="Arial"/>
                <w:b w:val="0"/>
              </w:rPr>
              <w:t xml:space="preserve">Provide a detailed response as to how you will address the problem. Provide specific </w:t>
            </w:r>
            <w:r w:rsidR="00B81CF1">
              <w:rPr>
                <w:rFonts w:cs="Arial"/>
                <w:b w:val="0"/>
              </w:rPr>
              <w:t xml:space="preserve">methodology and link activities to the workplan over leaf. </w:t>
            </w:r>
          </w:p>
        </w:tc>
      </w:tr>
      <w:tr w:rsidR="00677FEF" w14:paraId="6A51F4FA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EEBE235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7D7EB568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530000C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4FDBA9CC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10249F3" w14:textId="77777777" w:rsidR="00B81CF1" w:rsidRDefault="00B81CF1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6149C098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90DCBA1" w14:textId="77777777" w:rsidR="00B81CF1" w:rsidRDefault="00B81CF1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58E43338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56E70A4" w14:textId="77777777" w:rsidR="00B81CF1" w:rsidRDefault="00B81CF1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6E870311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58DDDE9" w14:textId="77777777" w:rsidR="00B81CF1" w:rsidRDefault="00B81CF1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6E1B3081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C8D91B2" w14:textId="77777777" w:rsidR="00B81CF1" w:rsidRDefault="00B81CF1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677FEF" w14:paraId="1574AEAF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420B2B6" w14:textId="77777777" w:rsidR="00677FEF" w:rsidRDefault="00677FEF" w:rsidP="00E4363A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124D6F0A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385E3CC0" w14:textId="77777777" w:rsidR="00B81CF1" w:rsidRPr="00B81CF1" w:rsidRDefault="00B81CF1" w:rsidP="00042458">
            <w:pPr>
              <w:spacing w:before="44"/>
              <w:ind w:right="114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Why is this the best approach to address the issue? </w:t>
            </w:r>
            <w:r w:rsidR="00042458">
              <w:rPr>
                <w:rFonts w:cs="Arial"/>
                <w:b w:val="0"/>
              </w:rPr>
              <w:t xml:space="preserve"> </w:t>
            </w:r>
          </w:p>
        </w:tc>
      </w:tr>
      <w:tr w:rsidR="00B81CF1" w14:paraId="665C8867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FA98B94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4F1998F3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6E9B6E1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3FAC119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40D797F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54B32117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5CEAC42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966BF0E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7094346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1236D96F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35BC41D8" w14:textId="77777777" w:rsidR="00B81CF1" w:rsidRPr="007A0359" w:rsidRDefault="00B81CF1" w:rsidP="00B81CF1">
            <w:pPr>
              <w:spacing w:before="44"/>
              <w:ind w:right="114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Where will you do it? </w:t>
            </w:r>
            <w:r>
              <w:rPr>
                <w:rFonts w:cs="Arial"/>
                <w:b w:val="0"/>
              </w:rPr>
              <w:t xml:space="preserve">Provide a description of where the project will be delivered. If the project is largely focussed on on-ground works, provide a map if possible. </w:t>
            </w:r>
            <w:r w:rsidR="00681202">
              <w:rPr>
                <w:rFonts w:cs="Arial"/>
                <w:b w:val="0"/>
              </w:rPr>
              <w:t>Do you have appropriate permissions to undertake the works?</w:t>
            </w:r>
          </w:p>
        </w:tc>
      </w:tr>
      <w:tr w:rsidR="00B81CF1" w14:paraId="006F1AE4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D402242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4D9827E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167594C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9B621AB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76FDE76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1489E104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B367DEE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2A8E143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88A09DC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2C7F0D0C" w14:textId="77777777" w:rsidTr="00677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13D6A4DA" w14:textId="77777777" w:rsidR="00B81CF1" w:rsidRDefault="00B81CF1" w:rsidP="00042458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Do you propose to </w:t>
            </w:r>
            <w:r w:rsidR="00042458">
              <w:rPr>
                <w:rFonts w:cs="Arial"/>
              </w:rPr>
              <w:t xml:space="preserve">monitor the success </w:t>
            </w:r>
            <w:r w:rsidR="008416D0">
              <w:rPr>
                <w:rFonts w:cs="Arial"/>
              </w:rPr>
              <w:t>of the project? If so, how?</w:t>
            </w:r>
          </w:p>
        </w:tc>
      </w:tr>
      <w:tr w:rsidR="00B81CF1" w14:paraId="09CFAB70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12454A3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7043C301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EF0A054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094B915C" w14:textId="77777777" w:rsidTr="0099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29CED61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29C01566" w14:textId="77777777" w:rsidTr="00993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3143849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601BE406" w14:textId="77777777" w:rsidTr="0086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4901AB78" w14:textId="1F0BD9BB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How will this project provide long term </w:t>
            </w:r>
            <w:r w:rsidR="003035E6">
              <w:rPr>
                <w:rFonts w:cs="Arial"/>
              </w:rPr>
              <w:t xml:space="preserve">environmental sustainability </w:t>
            </w:r>
            <w:r>
              <w:rPr>
                <w:rFonts w:cs="Arial"/>
              </w:rPr>
              <w:t>benefits?</w:t>
            </w:r>
          </w:p>
        </w:tc>
      </w:tr>
      <w:tr w:rsidR="00B81CF1" w14:paraId="22D1D4F9" w14:textId="77777777" w:rsidTr="0086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9079452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58474882" w14:textId="77777777" w:rsidTr="0086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6E41D5C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6C12B542" w14:textId="77777777" w:rsidTr="0086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1B58742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09FB9096" w14:textId="77777777" w:rsidTr="0086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4C08D5B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  <w:tr w:rsidR="00B81CF1" w14:paraId="31612EE9" w14:textId="77777777" w:rsidTr="0086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2E68AA2" w14:textId="77777777" w:rsidR="00B81CF1" w:rsidRDefault="00B81CF1" w:rsidP="00B81CF1">
            <w:pPr>
              <w:spacing w:before="44"/>
              <w:ind w:right="114"/>
              <w:rPr>
                <w:rFonts w:cs="Arial"/>
              </w:rPr>
            </w:pPr>
          </w:p>
        </w:tc>
      </w:tr>
    </w:tbl>
    <w:p w14:paraId="265E1B9B" w14:textId="77777777" w:rsidR="009935FA" w:rsidRDefault="009935FA" w:rsidP="008648A0">
      <w:pPr>
        <w:spacing w:before="44"/>
        <w:ind w:right="114"/>
        <w:rPr>
          <w:rFonts w:cs="Arial"/>
        </w:rPr>
      </w:pPr>
    </w:p>
    <w:tbl>
      <w:tblPr>
        <w:tblStyle w:val="AugM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9935FA" w14:paraId="0B801976" w14:textId="77777777" w:rsidTr="00E4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0355BEA9" w14:textId="073BFE86" w:rsidR="009935FA" w:rsidRDefault="00763F60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6.3 </w:t>
            </w:r>
            <w:r w:rsidR="009935FA">
              <w:rPr>
                <w:rFonts w:cs="Arial"/>
              </w:rPr>
              <w:t xml:space="preserve">Budget and work plan </w:t>
            </w:r>
          </w:p>
        </w:tc>
      </w:tr>
      <w:tr w:rsidR="007F468C" w14:paraId="3A75C899" w14:textId="77777777" w:rsidTr="007F4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4C5D82F5" w14:textId="0777936E" w:rsidR="007F468C" w:rsidRDefault="004C1B05" w:rsidP="007F468C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Complete </w:t>
            </w:r>
            <w:r w:rsidR="005279AD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work plan/budget</w:t>
            </w:r>
            <w:r w:rsidR="005279AD">
              <w:rPr>
                <w:rFonts w:cs="Arial"/>
              </w:rPr>
              <w:t xml:space="preserve"> template</w:t>
            </w:r>
            <w:r>
              <w:rPr>
                <w:rFonts w:cs="Arial"/>
              </w:rPr>
              <w:t>.</w:t>
            </w:r>
          </w:p>
        </w:tc>
      </w:tr>
    </w:tbl>
    <w:p w14:paraId="24557616" w14:textId="1A2C8319" w:rsidR="005279AD" w:rsidRDefault="005279AD" w:rsidP="005279AD">
      <w:pPr>
        <w:tabs>
          <w:tab w:val="left" w:pos="-360"/>
          <w:tab w:val="left" w:pos="180"/>
          <w:tab w:val="left" w:pos="720"/>
          <w:tab w:val="left" w:pos="10329"/>
        </w:tabs>
        <w:spacing w:before="160"/>
        <w:ind w:left="180"/>
        <w:rPr>
          <w:rStyle w:val="Hyperlink"/>
          <w:rFonts w:cs="Arial"/>
        </w:rPr>
      </w:pPr>
      <w:r w:rsidRPr="0083305C">
        <w:rPr>
          <w:rFonts w:cs="Arial"/>
        </w:rPr>
        <w:t xml:space="preserve">Please attach budget </w:t>
      </w:r>
      <w:r>
        <w:rPr>
          <w:rFonts w:cs="Arial"/>
        </w:rPr>
        <w:t xml:space="preserve">and work plan </w:t>
      </w:r>
      <w:r w:rsidRPr="0083305C">
        <w:rPr>
          <w:rFonts w:cs="Arial"/>
        </w:rPr>
        <w:t xml:space="preserve">information using our </w:t>
      </w:r>
      <w:r>
        <w:rPr>
          <w:rFonts w:cs="Arial"/>
          <w:b/>
          <w:bCs/>
          <w:i/>
          <w:iCs/>
        </w:rPr>
        <w:t xml:space="preserve">EMF Grants Budget and Workplan Template. </w:t>
      </w:r>
      <w:r>
        <w:rPr>
          <w:rFonts w:cs="Arial"/>
        </w:rPr>
        <w:t xml:space="preserve">This is available on the EMF Grants section of our website </w:t>
      </w:r>
      <w:hyperlink r:id="rId11" w:history="1">
        <w:r w:rsidRPr="002F7CE3">
          <w:rPr>
            <w:rStyle w:val="Hyperlink"/>
          </w:rPr>
          <w:t>www.amrshire.wa.gov.au/grants</w:t>
        </w:r>
      </w:hyperlink>
      <w:r>
        <w:t xml:space="preserve"> </w:t>
      </w:r>
    </w:p>
    <w:p w14:paraId="539D5605" w14:textId="679B95F7" w:rsidR="009935FA" w:rsidRDefault="009935FA" w:rsidP="008648A0">
      <w:pPr>
        <w:spacing w:before="44"/>
        <w:ind w:right="114"/>
        <w:rPr>
          <w:rFonts w:cs="Arial"/>
        </w:rPr>
      </w:pPr>
    </w:p>
    <w:p w14:paraId="56D5169F" w14:textId="77777777" w:rsidR="005279AD" w:rsidRDefault="005279AD" w:rsidP="008648A0">
      <w:pPr>
        <w:spacing w:before="44"/>
        <w:ind w:right="114"/>
        <w:rPr>
          <w:rFonts w:cs="Arial"/>
        </w:rPr>
      </w:pPr>
    </w:p>
    <w:tbl>
      <w:tblPr>
        <w:tblStyle w:val="AugM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9935FA" w14:paraId="6E098BBC" w14:textId="77777777" w:rsidTr="00E4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55F9DFBF" w14:textId="10AE8254" w:rsidR="009935FA" w:rsidRDefault="00763F60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6.4 </w:t>
            </w:r>
            <w:r w:rsidR="009935FA">
              <w:rPr>
                <w:rFonts w:cs="Arial"/>
              </w:rPr>
              <w:t>Community involvement</w:t>
            </w:r>
          </w:p>
        </w:tc>
      </w:tr>
      <w:tr w:rsidR="00C232EC" w14:paraId="383387DB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7F4293F8" w14:textId="77777777" w:rsidR="00FE4DE6" w:rsidRDefault="00C232EC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FE4DE6">
              <w:rPr>
                <w:rFonts w:cs="Arial"/>
              </w:rPr>
              <w:t>ow does your project involv</w:t>
            </w:r>
            <w:r>
              <w:rPr>
                <w:rFonts w:cs="Arial"/>
              </w:rPr>
              <w:t xml:space="preserve">e the community? Please detail any partnerships or </w:t>
            </w:r>
            <w:r w:rsidR="00042458">
              <w:rPr>
                <w:rFonts w:cs="Arial"/>
              </w:rPr>
              <w:t>community involvement?</w:t>
            </w:r>
          </w:p>
        </w:tc>
      </w:tr>
      <w:tr w:rsidR="009935FA" w14:paraId="25A57F32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BEFB2A7" w14:textId="77777777" w:rsidR="009935FA" w:rsidRDefault="009935F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7185D174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90D626D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4F95A830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5C13186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3C1A4182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B62105B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FE4DE6" w14:paraId="550BDC14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564FF8E2" w14:textId="77777777" w:rsidR="00FE4DE6" w:rsidRDefault="00FE4DE6" w:rsidP="00E4363A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>Will your project increase the capacity of the community?</w:t>
            </w:r>
          </w:p>
        </w:tc>
      </w:tr>
      <w:tr w:rsidR="009935FA" w14:paraId="76FDC062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306CD46" w14:textId="77777777" w:rsidR="009935FA" w:rsidRDefault="009935F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100B5362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FCA5427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66D47374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D8A89C8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570C4D2E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F5E1303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CF673A" w14:paraId="40036DE5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DF9B78E" w14:textId="77777777" w:rsidR="00CF673A" w:rsidRDefault="00CF673A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FE4DE6" w14:paraId="18AAF95B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E9BC394" w14:textId="77777777" w:rsidR="00FE4DE6" w:rsidRDefault="00FE4DE6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FE4DE6" w14:paraId="3F2C6E8A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722CE3CF" w14:textId="77777777" w:rsidR="00FE4DE6" w:rsidRDefault="00FE4DE6" w:rsidP="0098346B">
            <w:pPr>
              <w:spacing w:before="44"/>
              <w:ind w:right="114"/>
              <w:rPr>
                <w:rFonts w:cs="Arial"/>
              </w:rPr>
            </w:pPr>
            <w:r>
              <w:rPr>
                <w:rFonts w:cs="Arial"/>
              </w:rPr>
              <w:t xml:space="preserve">Have you collaborated with the </w:t>
            </w:r>
            <w:r w:rsidR="00D934AE">
              <w:rPr>
                <w:rFonts w:cs="Arial"/>
              </w:rPr>
              <w:t xml:space="preserve">Aboriginal </w:t>
            </w:r>
            <w:r>
              <w:rPr>
                <w:rFonts w:cs="Arial"/>
              </w:rPr>
              <w:t xml:space="preserve">Indigenous community about </w:t>
            </w:r>
            <w:r w:rsidR="00CF673A">
              <w:rPr>
                <w:rFonts w:cs="Arial"/>
              </w:rPr>
              <w:t>your</w:t>
            </w:r>
            <w:r>
              <w:rPr>
                <w:rFonts w:cs="Arial"/>
              </w:rPr>
              <w:t xml:space="preserve"> </w:t>
            </w:r>
            <w:r w:rsidR="00CF673A">
              <w:rPr>
                <w:rFonts w:cs="Arial"/>
              </w:rPr>
              <w:t>project</w:t>
            </w:r>
            <w:r>
              <w:rPr>
                <w:rFonts w:cs="Arial"/>
              </w:rPr>
              <w:t>?</w:t>
            </w:r>
            <w:r w:rsidR="00681202">
              <w:rPr>
                <w:rFonts w:cs="Arial"/>
              </w:rPr>
              <w:t xml:space="preserve"> Are any approvals under the Aboriginal Heritage Act required?</w:t>
            </w:r>
          </w:p>
        </w:tc>
      </w:tr>
      <w:tr w:rsidR="00FE4DE6" w14:paraId="6A967EB6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699852B" w14:textId="77777777" w:rsidR="00FE4DE6" w:rsidRDefault="00FE4DE6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FE4DE6" w14:paraId="3E704CEE" w14:textId="77777777" w:rsidTr="00E4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2A87FFE2" w14:textId="77777777" w:rsidR="00FE4DE6" w:rsidRDefault="00FE4DE6" w:rsidP="009935FA">
            <w:pPr>
              <w:spacing w:before="44"/>
              <w:ind w:right="114"/>
              <w:rPr>
                <w:rFonts w:cs="Arial"/>
              </w:rPr>
            </w:pPr>
          </w:p>
        </w:tc>
      </w:tr>
      <w:tr w:rsidR="00FE4DE6" w14:paraId="508F878B" w14:textId="77777777" w:rsidTr="00E436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5441967" w14:textId="77777777" w:rsidR="00FE4DE6" w:rsidRDefault="00FE4DE6" w:rsidP="009935FA">
            <w:pPr>
              <w:spacing w:before="44"/>
              <w:ind w:right="114"/>
              <w:rPr>
                <w:rFonts w:cs="Arial"/>
              </w:rPr>
            </w:pPr>
          </w:p>
        </w:tc>
      </w:tr>
    </w:tbl>
    <w:p w14:paraId="05A9FDE8" w14:textId="657E7356" w:rsidR="005279AD" w:rsidRDefault="005279AD">
      <w:pPr>
        <w:spacing w:line="259" w:lineRule="auto"/>
        <w:rPr>
          <w:rFonts w:eastAsia="Times New Roman" w:cs="Arial"/>
          <w:b/>
          <w:color w:val="97D700"/>
          <w:sz w:val="30"/>
          <w:szCs w:val="30"/>
        </w:rPr>
      </w:pPr>
    </w:p>
    <w:p w14:paraId="3A1ADB53" w14:textId="77777777" w:rsidR="005279AD" w:rsidRPr="00E80C32" w:rsidRDefault="005279AD" w:rsidP="005279AD">
      <w:pPr>
        <w:pStyle w:val="Heading1"/>
        <w:numPr>
          <w:ilvl w:val="0"/>
          <w:numId w:val="4"/>
        </w:numPr>
        <w:spacing w:before="0"/>
        <w:ind w:hanging="720"/>
      </w:pPr>
      <w:r>
        <w:t xml:space="preserve">Applicant’s </w:t>
      </w:r>
      <w:r w:rsidRPr="00E80C32">
        <w:t>Financial Details</w:t>
      </w:r>
    </w:p>
    <w:p w14:paraId="335CE1AF" w14:textId="77777777" w:rsidR="005279AD" w:rsidRDefault="005279AD" w:rsidP="005279AD">
      <w:pPr>
        <w:tabs>
          <w:tab w:val="left" w:pos="-360"/>
          <w:tab w:val="left" w:pos="0"/>
          <w:tab w:val="left" w:pos="720"/>
          <w:tab w:val="left" w:pos="10329"/>
        </w:tabs>
        <w:spacing w:before="60"/>
        <w:rPr>
          <w:rFonts w:cs="Arial"/>
          <w:b/>
          <w:i/>
        </w:rPr>
      </w:pP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3150"/>
        <w:gridCol w:w="6480"/>
      </w:tblGrid>
      <w:tr w:rsidR="005279AD" w:rsidRPr="00E80C32" w14:paraId="20724016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D4ACAF2" w14:textId="77777777" w:rsidR="005279AD" w:rsidRPr="00E80C32" w:rsidRDefault="005279AD" w:rsidP="00674D25">
            <w:pPr>
              <w:pStyle w:val="TableHeading"/>
              <w:rPr>
                <w:rFonts w:cs="Arial"/>
              </w:rPr>
            </w:pPr>
            <w:r w:rsidRPr="00E80C32">
              <w:rPr>
                <w:rFonts w:cs="Arial"/>
              </w:rPr>
              <w:t>Applicant Banking Details</w:t>
            </w:r>
          </w:p>
        </w:tc>
        <w:tc>
          <w:tcPr>
            <w:tcW w:w="6480" w:type="dxa"/>
          </w:tcPr>
          <w:p w14:paraId="09586DA0" w14:textId="77777777" w:rsidR="005279AD" w:rsidRPr="00E80C32" w:rsidRDefault="005279AD" w:rsidP="00674D2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279AD" w:rsidRPr="00E80C32" w14:paraId="098FAAF9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A113EDE" w14:textId="77777777" w:rsidR="005279AD" w:rsidRPr="00E80C32" w:rsidRDefault="005279AD" w:rsidP="00674D25">
            <w:pPr>
              <w:pStyle w:val="TableText"/>
              <w:rPr>
                <w:rFonts w:cs="Arial"/>
              </w:rPr>
            </w:pPr>
            <w:r w:rsidRPr="00E80C32">
              <w:rPr>
                <w:rFonts w:cs="Arial"/>
              </w:rPr>
              <w:t>ABN:</w:t>
            </w:r>
          </w:p>
        </w:tc>
        <w:tc>
          <w:tcPr>
            <w:tcW w:w="6480" w:type="dxa"/>
          </w:tcPr>
          <w:p w14:paraId="62A5B14C" w14:textId="77777777" w:rsidR="005279AD" w:rsidRPr="00E80C32" w:rsidRDefault="005279AD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424DBFD9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79EB752" w14:textId="77777777" w:rsidR="005279AD" w:rsidRPr="00E80C32" w:rsidRDefault="005279AD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Name of account:</w:t>
            </w:r>
          </w:p>
        </w:tc>
        <w:tc>
          <w:tcPr>
            <w:tcW w:w="6480" w:type="dxa"/>
          </w:tcPr>
          <w:p w14:paraId="4EEBACB7" w14:textId="77777777" w:rsidR="005279AD" w:rsidRPr="00E80C32" w:rsidRDefault="005279AD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7641C082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BC5B9BB" w14:textId="77777777" w:rsidR="005279AD" w:rsidRPr="00E80C32" w:rsidRDefault="005279AD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BSB:</w:t>
            </w:r>
          </w:p>
        </w:tc>
        <w:tc>
          <w:tcPr>
            <w:tcW w:w="6480" w:type="dxa"/>
          </w:tcPr>
          <w:p w14:paraId="2B7302DE" w14:textId="77777777" w:rsidR="005279AD" w:rsidRPr="00E80C32" w:rsidRDefault="005279AD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42409CE6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3832E77" w14:textId="77777777" w:rsidR="005279AD" w:rsidRPr="00E80C32" w:rsidRDefault="005279AD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>Account number:</w:t>
            </w:r>
          </w:p>
        </w:tc>
        <w:tc>
          <w:tcPr>
            <w:tcW w:w="6480" w:type="dxa"/>
          </w:tcPr>
          <w:p w14:paraId="6A9A7327" w14:textId="77777777" w:rsidR="005279AD" w:rsidRPr="00E80C32" w:rsidRDefault="005279AD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3F1BA413" w14:textId="22725415" w:rsidR="005279AD" w:rsidRDefault="005279AD">
      <w:pPr>
        <w:spacing w:line="259" w:lineRule="auto"/>
        <w:rPr>
          <w:rFonts w:eastAsia="Times New Roman" w:cs="Arial"/>
          <w:b/>
          <w:color w:val="97D700"/>
          <w:sz w:val="30"/>
          <w:szCs w:val="30"/>
        </w:rPr>
      </w:pPr>
    </w:p>
    <w:p w14:paraId="3732221F" w14:textId="77777777" w:rsidR="005279AD" w:rsidRPr="00E80C32" w:rsidRDefault="005279AD" w:rsidP="005279AD">
      <w:pPr>
        <w:pStyle w:val="Heading1"/>
        <w:numPr>
          <w:ilvl w:val="0"/>
          <w:numId w:val="4"/>
        </w:numPr>
        <w:spacing w:before="0"/>
        <w:ind w:hanging="720"/>
      </w:pPr>
      <w:r w:rsidRPr="00E80C32">
        <w:t xml:space="preserve">Authorisation </w:t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3150"/>
        <w:gridCol w:w="111"/>
        <w:gridCol w:w="6369"/>
      </w:tblGrid>
      <w:tr w:rsidR="005279AD" w:rsidRPr="00E80C32" w14:paraId="4BB12D51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1953D5A8" w14:textId="77777777" w:rsidR="005279AD" w:rsidRPr="00E80C32" w:rsidRDefault="005279AD" w:rsidP="00674D25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Authorisation Details</w:t>
            </w:r>
          </w:p>
        </w:tc>
        <w:tc>
          <w:tcPr>
            <w:tcW w:w="6480" w:type="dxa"/>
            <w:gridSpan w:val="2"/>
          </w:tcPr>
          <w:p w14:paraId="40385211" w14:textId="77777777" w:rsidR="005279AD" w:rsidRPr="00E80C32" w:rsidRDefault="005279AD" w:rsidP="00674D2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0AB70462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7245FC7" w14:textId="77777777" w:rsidR="005279AD" w:rsidRPr="00E80C32" w:rsidRDefault="005279AD" w:rsidP="00674D25">
            <w:pPr>
              <w:rPr>
                <w:rFonts w:cs="Arial"/>
              </w:rPr>
            </w:pPr>
            <w:r w:rsidRPr="00E80C32">
              <w:rPr>
                <w:rFonts w:cs="Arial"/>
              </w:rPr>
              <w:t xml:space="preserve">Name of </w:t>
            </w:r>
            <w:r>
              <w:rPr>
                <w:rFonts w:cs="Arial"/>
              </w:rPr>
              <w:t>authorising applicant</w:t>
            </w:r>
          </w:p>
        </w:tc>
        <w:tc>
          <w:tcPr>
            <w:tcW w:w="6480" w:type="dxa"/>
            <w:gridSpan w:val="2"/>
          </w:tcPr>
          <w:p w14:paraId="797B4FF3" w14:textId="77777777" w:rsidR="005279AD" w:rsidRPr="00E80C32" w:rsidRDefault="005279AD" w:rsidP="00674D2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5A4CF313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A2FD4AE" w14:textId="77777777" w:rsidR="005279AD" w:rsidRPr="00E80C32" w:rsidRDefault="005279AD" w:rsidP="00674D25">
            <w:pPr>
              <w:rPr>
                <w:rFonts w:cs="Arial"/>
              </w:rPr>
            </w:pPr>
            <w:r>
              <w:rPr>
                <w:rFonts w:cs="Arial"/>
              </w:rPr>
              <w:t>Position of authorising applicant</w:t>
            </w:r>
          </w:p>
        </w:tc>
        <w:tc>
          <w:tcPr>
            <w:tcW w:w="6480" w:type="dxa"/>
            <w:gridSpan w:val="2"/>
          </w:tcPr>
          <w:p w14:paraId="07FEF014" w14:textId="77777777" w:rsidR="005279AD" w:rsidRPr="00E80C32" w:rsidRDefault="005279AD" w:rsidP="00674D2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279AD" w:rsidRPr="00E80C32" w14:paraId="79F12E78" w14:textId="77777777" w:rsidTr="00527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3"/>
          </w:tcPr>
          <w:p w14:paraId="55160880" w14:textId="5821B24D" w:rsidR="005279AD" w:rsidRDefault="005279AD" w:rsidP="00674D25">
            <w:pPr>
              <w:rPr>
                <w:rFonts w:cs="Arial"/>
                <w:bCs/>
                <w:noProof/>
              </w:rPr>
            </w:pPr>
            <w:r w:rsidRPr="00A62AFD">
              <w:rPr>
                <w:rFonts w:cs="Arial"/>
                <w:b w:val="0"/>
                <w:bCs/>
                <w:noProof/>
              </w:rPr>
              <w:t>I authorise this application for a</w:t>
            </w:r>
            <w:r>
              <w:rPr>
                <w:rFonts w:cs="Arial"/>
                <w:b w:val="0"/>
                <w:bCs/>
                <w:noProof/>
              </w:rPr>
              <w:t xml:space="preserve">n EMF </w:t>
            </w:r>
            <w:r w:rsidRPr="00A62AFD">
              <w:rPr>
                <w:rFonts w:cs="Arial"/>
                <w:b w:val="0"/>
                <w:bCs/>
                <w:noProof/>
              </w:rPr>
              <w:t xml:space="preserve">Grant to be considered for approval. </w:t>
            </w:r>
          </w:p>
          <w:p w14:paraId="49510638" w14:textId="77777777" w:rsidR="005279AD" w:rsidRPr="00A62AFD" w:rsidRDefault="005279AD" w:rsidP="00674D25">
            <w:pPr>
              <w:rPr>
                <w:rFonts w:cs="Arial"/>
                <w:b w:val="0"/>
                <w:bCs/>
                <w:noProof/>
              </w:rPr>
            </w:pPr>
            <w:r w:rsidRPr="00A62AFD">
              <w:rPr>
                <w:rFonts w:cs="Arial"/>
                <w:b w:val="0"/>
                <w:bCs/>
                <w:noProof/>
              </w:rPr>
              <w:t>If approved, I acknowledge:</w:t>
            </w:r>
          </w:p>
          <w:p w14:paraId="740B4441" w14:textId="77777777" w:rsidR="005279AD" w:rsidRPr="001E7DA5" w:rsidRDefault="005279AD" w:rsidP="005279AD">
            <w:pPr>
              <w:pStyle w:val="ListParagraph"/>
              <w:numPr>
                <w:ilvl w:val="0"/>
                <w:numId w:val="15"/>
              </w:numPr>
              <w:rPr>
                <w:rFonts w:cs="Arial"/>
                <w:b w:val="0"/>
                <w:bCs/>
                <w:noProof/>
              </w:rPr>
            </w:pPr>
            <w:r>
              <w:rPr>
                <w:rFonts w:cs="Arial"/>
                <w:b w:val="0"/>
                <w:bCs/>
                <w:noProof/>
              </w:rPr>
              <w:t>t</w:t>
            </w:r>
            <w:r w:rsidRPr="00A62AFD">
              <w:rPr>
                <w:rFonts w:cs="Arial"/>
                <w:b w:val="0"/>
                <w:bCs/>
                <w:noProof/>
              </w:rPr>
              <w:t xml:space="preserve">he project must be acquitted within </w:t>
            </w:r>
            <w:r>
              <w:rPr>
                <w:rFonts w:cs="Arial"/>
                <w:b w:val="0"/>
                <w:bCs/>
                <w:noProof/>
              </w:rPr>
              <w:t>one</w:t>
            </w:r>
            <w:r w:rsidRPr="00A62AFD">
              <w:rPr>
                <w:rFonts w:cs="Arial"/>
                <w:b w:val="0"/>
                <w:bCs/>
                <w:noProof/>
              </w:rPr>
              <w:t xml:space="preserve"> month of completion</w:t>
            </w:r>
            <w:r>
              <w:rPr>
                <w:rFonts w:cs="Arial"/>
                <w:b w:val="0"/>
                <w:bCs/>
                <w:noProof/>
              </w:rPr>
              <w:t>;</w:t>
            </w:r>
          </w:p>
          <w:p w14:paraId="6F466081" w14:textId="2FE05AA5" w:rsidR="005279AD" w:rsidRPr="001E7DA5" w:rsidRDefault="005279AD" w:rsidP="005279AD">
            <w:pPr>
              <w:pStyle w:val="ListParagraph"/>
              <w:numPr>
                <w:ilvl w:val="0"/>
                <w:numId w:val="15"/>
              </w:numPr>
              <w:rPr>
                <w:rFonts w:cs="Arial"/>
                <w:b w:val="0"/>
                <w:noProof/>
              </w:rPr>
            </w:pPr>
            <w:r w:rsidRPr="001E7DA5">
              <w:rPr>
                <w:rFonts w:cs="Arial"/>
                <w:b w:val="0"/>
                <w:noProof/>
              </w:rPr>
              <w:t xml:space="preserve">I may consent for the Shire to use </w:t>
            </w:r>
            <w:r>
              <w:rPr>
                <w:rFonts w:cs="Arial"/>
                <w:b w:val="0"/>
                <w:noProof/>
              </w:rPr>
              <w:t>project images</w:t>
            </w:r>
            <w:r w:rsidRPr="001E7DA5">
              <w:rPr>
                <w:rFonts w:cs="Arial"/>
                <w:b w:val="0"/>
                <w:noProof/>
              </w:rPr>
              <w:t xml:space="preserve"> and quotes for promotional purposes, including </w:t>
            </w:r>
            <w:r>
              <w:rPr>
                <w:rFonts w:cs="Arial"/>
                <w:b w:val="0"/>
                <w:noProof/>
              </w:rPr>
              <w:t>such as</w:t>
            </w:r>
            <w:r w:rsidRPr="001E7DA5">
              <w:rPr>
                <w:rFonts w:cs="Arial"/>
                <w:b w:val="0"/>
                <w:noProof/>
              </w:rPr>
              <w:t xml:space="preserve"> news </w:t>
            </w:r>
            <w:r>
              <w:rPr>
                <w:rFonts w:cs="Arial"/>
                <w:b w:val="0"/>
                <w:noProof/>
              </w:rPr>
              <w:t>reports</w:t>
            </w:r>
            <w:r w:rsidRPr="001E7DA5">
              <w:rPr>
                <w:rFonts w:cs="Arial"/>
                <w:b w:val="0"/>
                <w:noProof/>
              </w:rPr>
              <w:t>, articles, media releases</w:t>
            </w:r>
            <w:r>
              <w:rPr>
                <w:rFonts w:cs="Arial"/>
                <w:b w:val="0"/>
                <w:noProof/>
              </w:rPr>
              <w:t>, social media posts</w:t>
            </w:r>
            <w:r w:rsidRPr="001E7DA5">
              <w:rPr>
                <w:rFonts w:cs="Arial"/>
                <w:b w:val="0"/>
                <w:noProof/>
              </w:rPr>
              <w:t xml:space="preserve"> and the Shire of Augusta Margaret River’s website.</w:t>
            </w:r>
          </w:p>
        </w:tc>
      </w:tr>
      <w:tr w:rsidR="005279AD" w:rsidRPr="00E80C32" w14:paraId="7E6944D9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2"/>
          </w:tcPr>
          <w:p w14:paraId="3490AA4E" w14:textId="77777777" w:rsidR="005279AD" w:rsidRPr="00A62AFD" w:rsidRDefault="005279AD" w:rsidP="00674D25">
            <w:pPr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Date</w:t>
            </w:r>
          </w:p>
        </w:tc>
        <w:tc>
          <w:tcPr>
            <w:tcW w:w="6369" w:type="dxa"/>
          </w:tcPr>
          <w:p w14:paraId="2CE23DCA" w14:textId="77777777" w:rsidR="005279AD" w:rsidRPr="00A62AFD" w:rsidRDefault="005279AD" w:rsidP="00674D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noProof/>
              </w:rPr>
            </w:pPr>
          </w:p>
        </w:tc>
      </w:tr>
    </w:tbl>
    <w:p w14:paraId="27832A33" w14:textId="77777777" w:rsidR="005279AD" w:rsidRDefault="005279AD" w:rsidP="005279AD">
      <w:pPr>
        <w:rPr>
          <w:rFonts w:cs="Arial"/>
          <w:noProof/>
        </w:rPr>
      </w:pPr>
    </w:p>
    <w:p w14:paraId="171061AE" w14:textId="149103FB" w:rsidR="005279AD" w:rsidRDefault="005279AD" w:rsidP="005279AD">
      <w:pPr>
        <w:spacing w:line="259" w:lineRule="auto"/>
        <w:jc w:val="center"/>
        <w:rPr>
          <w:rFonts w:eastAsia="Times New Roman" w:cs="Arial"/>
          <w:b/>
          <w:color w:val="97D700"/>
          <w:sz w:val="30"/>
          <w:szCs w:val="30"/>
        </w:rPr>
      </w:pPr>
    </w:p>
    <w:p w14:paraId="4B56D167" w14:textId="23EB4E83" w:rsidR="005279AD" w:rsidRDefault="005279AD">
      <w:pPr>
        <w:spacing w:line="259" w:lineRule="auto"/>
        <w:rPr>
          <w:rFonts w:eastAsia="Times New Roman" w:cs="Arial"/>
          <w:b/>
          <w:color w:val="97D700"/>
          <w:sz w:val="30"/>
          <w:szCs w:val="30"/>
        </w:rPr>
      </w:pPr>
    </w:p>
    <w:p w14:paraId="152FB961" w14:textId="62E78425" w:rsidR="005279AD" w:rsidRDefault="005279AD">
      <w:pPr>
        <w:spacing w:line="259" w:lineRule="auto"/>
        <w:rPr>
          <w:rFonts w:eastAsia="Times New Roman" w:cs="Arial"/>
          <w:b/>
          <w:color w:val="97D700"/>
          <w:sz w:val="30"/>
          <w:szCs w:val="30"/>
        </w:rPr>
      </w:pPr>
    </w:p>
    <w:p w14:paraId="66C56B56" w14:textId="3EB3B1A9" w:rsidR="005279AD" w:rsidRDefault="005279AD">
      <w:pPr>
        <w:spacing w:line="259" w:lineRule="auto"/>
        <w:rPr>
          <w:rFonts w:eastAsia="Times New Roman" w:cs="Arial"/>
          <w:b/>
          <w:color w:val="97D700"/>
          <w:sz w:val="30"/>
          <w:szCs w:val="30"/>
        </w:rPr>
      </w:pPr>
    </w:p>
    <w:p w14:paraId="0EB37E0F" w14:textId="6C04FE99" w:rsidR="005279AD" w:rsidRDefault="005279AD" w:rsidP="005279AD">
      <w:pPr>
        <w:spacing w:line="259" w:lineRule="auto"/>
        <w:jc w:val="center"/>
        <w:rPr>
          <w:rFonts w:eastAsia="Times New Roman" w:cs="Arial"/>
          <w:b/>
          <w:color w:val="97D700"/>
          <w:sz w:val="30"/>
          <w:szCs w:val="30"/>
        </w:rPr>
      </w:pPr>
      <w:r w:rsidRPr="00E80C32">
        <w:rPr>
          <w:rFonts w:cs="Arial"/>
          <w:noProof/>
          <w:lang w:val="en-US"/>
        </w:rPr>
        <w:lastRenderedPageBreak/>
        <w:drawing>
          <wp:inline distT="0" distB="0" distL="0" distR="0" wp14:anchorId="16A83489" wp14:editId="4DF43679">
            <wp:extent cx="704850" cy="704850"/>
            <wp:effectExtent l="0" t="0" r="0" b="0"/>
            <wp:docPr id="6" name="Picture 6" descr="Image result for stop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top gre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0249A" w14:textId="77777777" w:rsidR="005279AD" w:rsidRPr="00E80C32" w:rsidRDefault="005279AD" w:rsidP="005279AD">
      <w:pPr>
        <w:spacing w:after="120"/>
        <w:rPr>
          <w:rFonts w:cs="Arial"/>
          <w:i/>
          <w:color w:val="000000" w:themeColor="text1"/>
          <w:sz w:val="18"/>
          <w:szCs w:val="18"/>
        </w:rPr>
      </w:pPr>
      <w:r w:rsidRPr="00E80C32">
        <w:rPr>
          <w:rFonts w:cs="Arial"/>
          <w:b/>
          <w:noProof/>
        </w:rPr>
        <w:t>Please ensure that you have completed</w:t>
      </w:r>
      <w:r>
        <w:rPr>
          <w:rFonts w:cs="Arial"/>
          <w:b/>
          <w:noProof/>
        </w:rPr>
        <w:t>/attached</w:t>
      </w:r>
      <w:r w:rsidRPr="00E80C32">
        <w:rPr>
          <w:rFonts w:cs="Arial"/>
          <w:b/>
          <w:noProof/>
        </w:rPr>
        <w:t xml:space="preserve"> the following before submitting the application. </w:t>
      </w:r>
      <w:r w:rsidRPr="00E80C32">
        <w:rPr>
          <w:rFonts w:cs="Arial"/>
          <w:i/>
          <w:color w:val="000000" w:themeColor="text1"/>
          <w:sz w:val="18"/>
          <w:szCs w:val="18"/>
        </w:rPr>
        <w:t>Please tick off each item when it has been completed or attached.</w:t>
      </w:r>
    </w:p>
    <w:tbl>
      <w:tblPr>
        <w:tblStyle w:val="AugMR"/>
        <w:tblW w:w="9635" w:type="dxa"/>
        <w:tblInd w:w="0" w:type="dxa"/>
        <w:tblLook w:val="04E0" w:firstRow="1" w:lastRow="1" w:firstColumn="1" w:lastColumn="0" w:noHBand="0" w:noVBand="1"/>
      </w:tblPr>
      <w:tblGrid>
        <w:gridCol w:w="993"/>
        <w:gridCol w:w="8642"/>
      </w:tblGrid>
      <w:tr w:rsidR="005279AD" w:rsidRPr="00E80C32" w14:paraId="30CA5CFE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E6"/>
          </w:tcPr>
          <w:p w14:paraId="67DAD619" w14:textId="46393F35" w:rsidR="005279AD" w:rsidRPr="005279AD" w:rsidRDefault="00763F60" w:rsidP="00763F60">
            <w:pPr>
              <w:spacing w:line="240" w:lineRule="auto"/>
              <w:jc w:val="center"/>
              <w:rPr>
                <w:rFonts w:cs="Arial"/>
                <w:b w:val="0"/>
                <w:bCs/>
                <w:color w:val="auto"/>
              </w:rPr>
            </w:pPr>
            <w:r w:rsidRPr="00763F60">
              <w:rPr>
                <w:rFonts w:cs="Arial"/>
                <w:color w:val="auto"/>
                <w:sz w:val="48"/>
                <w:szCs w:val="48"/>
              </w:rPr>
              <w:t>□</w:t>
            </w: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4799D" w14:textId="29B2CCA2" w:rsidR="005279AD" w:rsidRPr="005279AD" w:rsidRDefault="005279AD" w:rsidP="005279A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auto"/>
              </w:rPr>
            </w:pPr>
            <w:r>
              <w:rPr>
                <w:rFonts w:cs="Arial"/>
                <w:b w:val="0"/>
                <w:bCs/>
                <w:color w:val="auto"/>
              </w:rPr>
              <w:t>I have r</w:t>
            </w:r>
            <w:r w:rsidRPr="005279AD">
              <w:rPr>
                <w:rFonts w:cs="Arial"/>
                <w:b w:val="0"/>
                <w:bCs/>
                <w:color w:val="auto"/>
              </w:rPr>
              <w:t>ead</w:t>
            </w:r>
            <w:r>
              <w:rPr>
                <w:rFonts w:cs="Arial"/>
                <w:b w:val="0"/>
                <w:bCs/>
                <w:color w:val="auto"/>
              </w:rPr>
              <w:t xml:space="preserve"> the </w:t>
            </w:r>
            <w:r w:rsidRPr="00763F60">
              <w:rPr>
                <w:rFonts w:cs="Arial"/>
                <w:color w:val="auto"/>
              </w:rPr>
              <w:t>EMF Grant Program Guidelines.</w:t>
            </w:r>
            <w:r>
              <w:rPr>
                <w:rFonts w:cs="Arial"/>
                <w:b w:val="0"/>
                <w:bCs/>
                <w:color w:val="auto"/>
              </w:rPr>
              <w:t xml:space="preserve"> </w:t>
            </w:r>
          </w:p>
        </w:tc>
      </w:tr>
      <w:tr w:rsidR="005279AD" w:rsidRPr="00E80C32" w14:paraId="40B87814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C7A824" w14:textId="6427C4F8" w:rsidR="005279AD" w:rsidRPr="005279AD" w:rsidRDefault="00763F60" w:rsidP="00763F60">
            <w:pPr>
              <w:spacing w:line="240" w:lineRule="auto"/>
              <w:jc w:val="center"/>
              <w:rPr>
                <w:rFonts w:cs="Arial"/>
                <w:b w:val="0"/>
                <w:bCs/>
              </w:rPr>
            </w:pPr>
            <w:r w:rsidRPr="00763F60">
              <w:rPr>
                <w:rFonts w:cs="Arial"/>
                <w:color w:val="auto"/>
                <w:sz w:val="48"/>
                <w:szCs w:val="48"/>
              </w:rPr>
              <w:t>□</w:t>
            </w: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A4651" w14:textId="7F44BD62" w:rsidR="005279AD" w:rsidRPr="005279AD" w:rsidRDefault="005279AD" w:rsidP="005279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eastAsia="Times New Roman" w:cs="Arial"/>
                <w:szCs w:val="20"/>
              </w:rPr>
              <w:t xml:space="preserve">My proposed project meets </w:t>
            </w:r>
            <w:r w:rsidRPr="00763F60">
              <w:rPr>
                <w:rFonts w:eastAsia="Times New Roman" w:cs="Arial"/>
                <w:b/>
                <w:bCs/>
                <w:szCs w:val="20"/>
              </w:rPr>
              <w:t>EMF theme/s.</w:t>
            </w:r>
            <w:r w:rsidRPr="00763F60">
              <w:rPr>
                <w:rFonts w:cs="Arial"/>
                <w:b/>
                <w:bCs/>
              </w:rPr>
              <w:t xml:space="preserve"> </w:t>
            </w:r>
          </w:p>
        </w:tc>
      </w:tr>
      <w:tr w:rsidR="005279AD" w:rsidRPr="00E80C32" w14:paraId="144574AF" w14:textId="77777777" w:rsidTr="00674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88EE9B" w14:textId="64BC38D4" w:rsidR="005279AD" w:rsidRPr="002751D7" w:rsidRDefault="00763F60" w:rsidP="00763F60">
            <w:pPr>
              <w:spacing w:line="240" w:lineRule="auto"/>
              <w:jc w:val="center"/>
              <w:rPr>
                <w:rFonts w:cs="Arial"/>
                <w:b w:val="0"/>
                <w:color w:val="auto"/>
                <w:sz w:val="48"/>
                <w:szCs w:val="48"/>
              </w:rPr>
            </w:pPr>
            <w:r w:rsidRPr="00763F60">
              <w:rPr>
                <w:rFonts w:cs="Arial"/>
                <w:color w:val="auto"/>
                <w:sz w:val="48"/>
                <w:szCs w:val="48"/>
              </w:rPr>
              <w:t>□</w:t>
            </w: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66ECD" w14:textId="66186479" w:rsidR="005279AD" w:rsidRPr="00E80C32" w:rsidRDefault="005279AD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I have c</w:t>
            </w:r>
            <w:r w:rsidRPr="00E80C32">
              <w:rPr>
                <w:rFonts w:cs="Arial"/>
              </w:rPr>
              <w:t xml:space="preserve">ompleted </w:t>
            </w:r>
            <w:r w:rsidR="00763F60" w:rsidRPr="00763F60">
              <w:rPr>
                <w:rFonts w:cs="Arial"/>
                <w:b/>
                <w:bCs/>
              </w:rPr>
              <w:t>every</w:t>
            </w:r>
            <w:r w:rsidRPr="00E80C32">
              <w:rPr>
                <w:rFonts w:cs="Arial"/>
              </w:rPr>
              <w:t xml:space="preserve"> </w:t>
            </w:r>
            <w:r w:rsidRPr="00DE62C3">
              <w:rPr>
                <w:rFonts w:cs="Arial"/>
                <w:bCs/>
              </w:rPr>
              <w:t>question</w:t>
            </w:r>
            <w:r w:rsidRPr="00E80C32">
              <w:rPr>
                <w:rFonts w:cs="Arial"/>
              </w:rPr>
              <w:t xml:space="preserve"> in the </w:t>
            </w:r>
            <w:r w:rsidRPr="00763F60">
              <w:rPr>
                <w:rFonts w:cs="Arial"/>
                <w:b/>
                <w:bCs/>
              </w:rPr>
              <w:t>Application Form.</w:t>
            </w:r>
          </w:p>
        </w:tc>
      </w:tr>
      <w:tr w:rsidR="005279AD" w:rsidRPr="00E80C32" w14:paraId="47DD500A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79A189E" w14:textId="77777777" w:rsidR="005279AD" w:rsidRPr="002751D7" w:rsidRDefault="005279AD" w:rsidP="00674D25">
            <w:pPr>
              <w:spacing w:line="240" w:lineRule="auto"/>
              <w:jc w:val="center"/>
              <w:rPr>
                <w:rFonts w:cs="Arial"/>
                <w:sz w:val="48"/>
                <w:szCs w:val="48"/>
              </w:rPr>
            </w:pPr>
            <w:r w:rsidRPr="002751D7">
              <w:rPr>
                <w:rFonts w:cs="Arial"/>
                <w:sz w:val="48"/>
                <w:szCs w:val="48"/>
              </w:rPr>
              <w:t>□</w:t>
            </w:r>
          </w:p>
        </w:tc>
        <w:tc>
          <w:tcPr>
            <w:tcW w:w="8642" w:type="dxa"/>
            <w:vAlign w:val="center"/>
          </w:tcPr>
          <w:p w14:paraId="7DAF4454" w14:textId="48DAAA17" w:rsidR="005279AD" w:rsidRDefault="00763F60" w:rsidP="00674D2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My answers address the</w:t>
            </w:r>
            <w:r w:rsidR="005279AD">
              <w:rPr>
                <w:rFonts w:cs="Arial"/>
              </w:rPr>
              <w:t xml:space="preserve"> </w:t>
            </w:r>
            <w:r w:rsidR="005279AD">
              <w:rPr>
                <w:rFonts w:cs="Arial"/>
                <w:b/>
              </w:rPr>
              <w:t>A</w:t>
            </w:r>
            <w:r w:rsidR="005279AD">
              <w:rPr>
                <w:rFonts w:cs="Arial"/>
                <w:b/>
                <w:bCs/>
              </w:rPr>
              <w:t>ssessment C</w:t>
            </w:r>
            <w:r w:rsidR="005279AD" w:rsidRPr="00DE62C3">
              <w:rPr>
                <w:rFonts w:cs="Arial"/>
                <w:b/>
                <w:bCs/>
              </w:rPr>
              <w:t>riteria</w:t>
            </w:r>
          </w:p>
        </w:tc>
      </w:tr>
      <w:tr w:rsidR="00763F60" w:rsidRPr="00E80C32" w14:paraId="747C1A0F" w14:textId="77777777" w:rsidTr="00763F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3D5AE9E" w14:textId="334605F6" w:rsidR="00763F60" w:rsidRPr="002751D7" w:rsidRDefault="00763F60" w:rsidP="00674D25">
            <w:pPr>
              <w:spacing w:line="240" w:lineRule="auto"/>
              <w:jc w:val="center"/>
              <w:rPr>
                <w:rFonts w:cs="Arial"/>
                <w:sz w:val="48"/>
                <w:szCs w:val="48"/>
              </w:rPr>
            </w:pPr>
            <w:r w:rsidRPr="002751D7">
              <w:rPr>
                <w:rFonts w:cs="Arial"/>
                <w:sz w:val="48"/>
                <w:szCs w:val="48"/>
              </w:rPr>
              <w:t>□</w:t>
            </w:r>
          </w:p>
        </w:tc>
        <w:tc>
          <w:tcPr>
            <w:tcW w:w="8642" w:type="dxa"/>
            <w:vAlign w:val="center"/>
          </w:tcPr>
          <w:p w14:paraId="31BCE59F" w14:textId="36C1E1E6" w:rsidR="00763F60" w:rsidRDefault="00763F60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 have provided </w:t>
            </w:r>
            <w:r w:rsidRPr="00763F60">
              <w:rPr>
                <w:rFonts w:cs="Arial"/>
                <w:b/>
                <w:bCs/>
              </w:rPr>
              <w:t>attachments</w:t>
            </w:r>
            <w:r>
              <w:rPr>
                <w:rFonts w:cs="Arial"/>
              </w:rPr>
              <w:t xml:space="preserve"> in support of my application where relevant. </w:t>
            </w:r>
          </w:p>
          <w:p w14:paraId="273C36A2" w14:textId="3FE15286" w:rsidR="00763F60" w:rsidRDefault="00763F60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2751D7">
              <w:rPr>
                <w:rFonts w:cs="Arial"/>
                <w:color w:val="000000" w:themeColor="text1"/>
                <w:sz w:val="48"/>
                <w:szCs w:val="48"/>
              </w:rPr>
              <w:t>□</w:t>
            </w:r>
            <w:r>
              <w:rPr>
                <w:rFonts w:cs="Arial"/>
                <w:color w:val="000000" w:themeColor="text1"/>
                <w:sz w:val="48"/>
                <w:szCs w:val="48"/>
              </w:rPr>
              <w:t xml:space="preserve"> </w:t>
            </w:r>
            <w:r w:rsidRPr="00763F60">
              <w:rPr>
                <w:rFonts w:cs="Arial"/>
              </w:rPr>
              <w:t>EMF Grants</w:t>
            </w:r>
            <w:r>
              <w:rPr>
                <w:rFonts w:cs="Arial"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rFonts w:cs="Arial"/>
              </w:rPr>
              <w:t>Work Plan / Budget inc. any fees and charges</w:t>
            </w:r>
          </w:p>
          <w:p w14:paraId="2C9CE698" w14:textId="49C1BA1B" w:rsidR="00763F60" w:rsidRDefault="00763F60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Times New Roman" w:cs="Arial"/>
                <w:szCs w:val="20"/>
              </w:rPr>
              <w:t xml:space="preserve">       </w:t>
            </w:r>
            <w:r w:rsidRPr="002751D7">
              <w:rPr>
                <w:rFonts w:cs="Arial"/>
                <w:color w:val="000000" w:themeColor="text1"/>
                <w:sz w:val="48"/>
                <w:szCs w:val="48"/>
              </w:rPr>
              <w:t>□</w:t>
            </w:r>
            <w:r>
              <w:rPr>
                <w:rFonts w:cs="Arial"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Details of in-kind contributions or other sources of funding</w:t>
            </w:r>
          </w:p>
          <w:p w14:paraId="0CE2E6C3" w14:textId="280D6FC8" w:rsidR="00763F60" w:rsidRDefault="00763F60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Times New Roman" w:cs="Arial"/>
                <w:szCs w:val="20"/>
              </w:rPr>
              <w:t xml:space="preserve">       </w:t>
            </w:r>
            <w:r w:rsidRPr="002751D7">
              <w:rPr>
                <w:rFonts w:cs="Arial"/>
                <w:color w:val="000000" w:themeColor="text1"/>
                <w:sz w:val="48"/>
                <w:szCs w:val="48"/>
              </w:rPr>
              <w:t>□</w:t>
            </w:r>
            <w:r>
              <w:rPr>
                <w:rFonts w:cs="Arial"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>Map (if appropriate)</w:t>
            </w:r>
          </w:p>
          <w:p w14:paraId="37989AEC" w14:textId="26861A8F" w:rsidR="00763F60" w:rsidRDefault="00763F60" w:rsidP="00674D2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Times New Roman" w:cs="Arial"/>
                <w:szCs w:val="20"/>
              </w:rPr>
              <w:t xml:space="preserve">       </w:t>
            </w:r>
            <w:r w:rsidRPr="002751D7">
              <w:rPr>
                <w:rFonts w:cs="Arial"/>
                <w:color w:val="000000" w:themeColor="text1"/>
                <w:sz w:val="48"/>
                <w:szCs w:val="48"/>
              </w:rPr>
              <w:t>□</w:t>
            </w:r>
            <w:r>
              <w:rPr>
                <w:rFonts w:cs="Arial"/>
                <w:color w:val="000000" w:themeColor="text1"/>
                <w:sz w:val="48"/>
                <w:szCs w:val="48"/>
              </w:rPr>
              <w:t xml:space="preserve"> </w:t>
            </w:r>
            <w:r w:rsidRPr="006D1B61">
              <w:rPr>
                <w:rFonts w:eastAsia="Times New Roman" w:cs="Arial"/>
                <w:szCs w:val="20"/>
              </w:rPr>
              <w:t xml:space="preserve">Other </w:t>
            </w:r>
            <w:r w:rsidRPr="006D1B61">
              <w:rPr>
                <w:rFonts w:eastAsia="Times New Roman" w:cs="Arial"/>
                <w:i/>
                <w:szCs w:val="20"/>
              </w:rPr>
              <w:t xml:space="preserve">(specify) </w:t>
            </w:r>
            <w:r w:rsidRPr="006D1B61">
              <w:rPr>
                <w:rFonts w:eastAsia="Times New Roman" w:cs="Arial"/>
                <w:i/>
                <w:szCs w:val="20"/>
              </w:rPr>
              <w:tab/>
            </w:r>
          </w:p>
        </w:tc>
      </w:tr>
    </w:tbl>
    <w:p w14:paraId="27065BEC" w14:textId="77777777" w:rsidR="00763F60" w:rsidRDefault="00763F60" w:rsidP="00763F60">
      <w:pPr>
        <w:pStyle w:val="Heading1"/>
        <w:spacing w:before="0"/>
        <w:ind w:left="720"/>
      </w:pPr>
    </w:p>
    <w:p w14:paraId="7E8E6C65" w14:textId="4696ECC7" w:rsidR="00763F60" w:rsidRPr="00763F60" w:rsidRDefault="00763F60" w:rsidP="00763F60">
      <w:pPr>
        <w:pStyle w:val="Heading1"/>
        <w:numPr>
          <w:ilvl w:val="0"/>
          <w:numId w:val="4"/>
        </w:numPr>
        <w:spacing w:before="0"/>
        <w:ind w:hanging="720"/>
      </w:pPr>
      <w:r w:rsidRPr="00763F60">
        <w:t xml:space="preserve">Application Assistance </w:t>
      </w:r>
    </w:p>
    <w:p w14:paraId="38E15B13" w14:textId="77777777" w:rsidR="00763F60" w:rsidRPr="00763F60" w:rsidRDefault="00763F60" w:rsidP="00763F60">
      <w:pPr>
        <w:spacing w:before="120" w:after="0"/>
        <w:rPr>
          <w:bCs/>
          <w:noProof/>
        </w:rPr>
      </w:pPr>
      <w:r w:rsidRPr="00763F60">
        <w:rPr>
          <w:bCs/>
          <w:noProof/>
        </w:rPr>
        <w:t>Applicants are encouraged to contact the Shire to discuss their application before submitting.</w:t>
      </w:r>
    </w:p>
    <w:p w14:paraId="386FAF76" w14:textId="77777777" w:rsidR="00763F60" w:rsidRPr="00763F60" w:rsidRDefault="00763F60" w:rsidP="00763F60">
      <w:pPr>
        <w:spacing w:after="0"/>
        <w:rPr>
          <w:bCs/>
          <w:noProof/>
        </w:rPr>
      </w:pPr>
      <w:r w:rsidRPr="00763F60">
        <w:rPr>
          <w:bCs/>
          <w:noProof/>
        </w:rPr>
        <w:t xml:space="preserve">For assistance contact:          </w:t>
      </w:r>
    </w:p>
    <w:p w14:paraId="2FAB0741" w14:textId="77777777" w:rsidR="00763F60" w:rsidRPr="00763F60" w:rsidRDefault="00763F60" w:rsidP="00763F60">
      <w:pPr>
        <w:spacing w:after="0"/>
        <w:ind w:left="2160" w:firstLine="720"/>
        <w:rPr>
          <w:rFonts w:eastAsia="Times New Roman" w:cs="Arial"/>
          <w:color w:val="000000" w:themeColor="text1"/>
        </w:rPr>
      </w:pPr>
      <w:r w:rsidRPr="00763F60">
        <w:rPr>
          <w:rFonts w:eastAsia="Times New Roman" w:cs="Arial"/>
          <w:color w:val="000000" w:themeColor="text1"/>
        </w:rPr>
        <w:t>Jared Drummond</w:t>
      </w:r>
    </w:p>
    <w:p w14:paraId="4F4203BB" w14:textId="646EC127" w:rsidR="00763F60" w:rsidRPr="00763F60" w:rsidRDefault="00DD4A76" w:rsidP="00763F60">
      <w:pPr>
        <w:spacing w:after="0"/>
        <w:ind w:left="2160" w:firstLine="720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Senior Environmental Landcare</w:t>
      </w:r>
      <w:r w:rsidR="00763F60" w:rsidRPr="00763F60">
        <w:rPr>
          <w:rFonts w:eastAsia="Times New Roman" w:cs="Arial"/>
          <w:color w:val="000000" w:themeColor="text1"/>
        </w:rPr>
        <w:t xml:space="preserve"> Officer</w:t>
      </w:r>
    </w:p>
    <w:p w14:paraId="329602D6" w14:textId="0E1F536A" w:rsidR="00763F60" w:rsidRPr="00763F60" w:rsidRDefault="00763F60" w:rsidP="00763F60">
      <w:pPr>
        <w:spacing w:after="0"/>
        <w:ind w:left="2160" w:firstLine="720"/>
        <w:rPr>
          <w:rFonts w:eastAsia="Times New Roman" w:cs="Arial"/>
          <w:color w:val="000000" w:themeColor="text1"/>
        </w:rPr>
      </w:pPr>
      <w:r w:rsidRPr="00763F60">
        <w:rPr>
          <w:rFonts w:eastAsia="Times New Roman" w:cs="Arial"/>
          <w:color w:val="000000" w:themeColor="text1"/>
        </w:rPr>
        <w:t xml:space="preserve">Phone: (08) 9780 </w:t>
      </w:r>
      <w:r w:rsidR="00C42A7C">
        <w:rPr>
          <w:rFonts w:eastAsia="Times New Roman" w:cs="Arial"/>
          <w:color w:val="000000" w:themeColor="text1"/>
        </w:rPr>
        <w:t>5658</w:t>
      </w:r>
    </w:p>
    <w:p w14:paraId="3FF7A6C8" w14:textId="5945FD64" w:rsidR="00763F60" w:rsidRDefault="00763F60" w:rsidP="00763F60">
      <w:pPr>
        <w:spacing w:after="0"/>
        <w:ind w:left="2160" w:firstLine="720"/>
        <w:rPr>
          <w:rFonts w:eastAsia="Times New Roman"/>
          <w:color w:val="000000" w:themeColor="text1"/>
        </w:rPr>
      </w:pPr>
      <w:bookmarkStart w:id="3" w:name="_Hlk46138915"/>
      <w:r w:rsidRPr="00763F60">
        <w:rPr>
          <w:noProof/>
        </w:rPr>
        <w:t>Email:</w:t>
      </w:r>
      <w:bookmarkEnd w:id="3"/>
      <w:r w:rsidRPr="00763F60">
        <w:rPr>
          <w:noProof/>
        </w:rPr>
        <w:t xml:space="preserve">   </w:t>
      </w:r>
      <w:hyperlink r:id="rId13" w:tooltip="mailto:jdrummond@amrshire.wa.gov.au" w:history="1">
        <w:r w:rsidRPr="00763F60">
          <w:rPr>
            <w:rFonts w:eastAsia="Times New Roman"/>
            <w:color w:val="000000" w:themeColor="text1"/>
          </w:rPr>
          <w:t>jdrummond@amrshire.wa.gov.au</w:t>
        </w:r>
      </w:hyperlink>
    </w:p>
    <w:p w14:paraId="6D16C336" w14:textId="1D4BDF50" w:rsidR="00763F60" w:rsidRDefault="00763F60" w:rsidP="00763F60">
      <w:pPr>
        <w:spacing w:after="0"/>
        <w:ind w:left="2160" w:firstLine="720"/>
        <w:rPr>
          <w:rFonts w:eastAsia="Times New Roman" w:cs="Arial"/>
          <w:color w:val="000000" w:themeColor="text1"/>
        </w:rPr>
      </w:pPr>
    </w:p>
    <w:p w14:paraId="62C9F9FB" w14:textId="1C8EA88F" w:rsidR="00763F60" w:rsidRDefault="00763F60" w:rsidP="00763F60">
      <w:pPr>
        <w:pStyle w:val="Heading1"/>
        <w:numPr>
          <w:ilvl w:val="0"/>
          <w:numId w:val="4"/>
        </w:numPr>
        <w:spacing w:before="0"/>
        <w:ind w:hanging="720"/>
      </w:pPr>
      <w:r w:rsidRPr="00E80C32">
        <w:t>Application Submission Options</w:t>
      </w:r>
    </w:p>
    <w:p w14:paraId="374C5EFA" w14:textId="4723C4DC" w:rsidR="00763F60" w:rsidRPr="00763F60" w:rsidRDefault="00763F60" w:rsidP="00763F60">
      <w:pPr>
        <w:spacing w:after="60" w:line="240" w:lineRule="auto"/>
        <w:jc w:val="both"/>
        <w:rPr>
          <w:rFonts w:cs="Arial"/>
          <w:bCs/>
          <w:snapToGrid w:val="0"/>
        </w:rPr>
      </w:pPr>
      <w:r w:rsidRPr="00763F60">
        <w:rPr>
          <w:rFonts w:cs="Arial"/>
          <w:bCs/>
          <w:snapToGrid w:val="0"/>
        </w:rPr>
        <w:t xml:space="preserve">Completed applications must be submitted to the Shire by </w:t>
      </w:r>
      <w:r w:rsidRPr="00763F60">
        <w:rPr>
          <w:rFonts w:cs="Arial"/>
          <w:b/>
          <w:snapToGrid w:val="0"/>
        </w:rPr>
        <w:t xml:space="preserve">5pm on </w:t>
      </w:r>
      <w:r w:rsidR="00C42A7C">
        <w:rPr>
          <w:rFonts w:cs="Arial"/>
          <w:b/>
          <w:snapToGrid w:val="0"/>
        </w:rPr>
        <w:t>5</w:t>
      </w:r>
      <w:r w:rsidRPr="00763F60">
        <w:rPr>
          <w:rFonts w:cs="Arial"/>
          <w:b/>
          <w:snapToGrid w:val="0"/>
        </w:rPr>
        <w:t xml:space="preserve"> </w:t>
      </w:r>
      <w:r w:rsidR="00C42A7C">
        <w:rPr>
          <w:rFonts w:cs="Arial"/>
          <w:b/>
          <w:snapToGrid w:val="0"/>
        </w:rPr>
        <w:t>May</w:t>
      </w:r>
      <w:r w:rsidRPr="00763F60">
        <w:rPr>
          <w:rFonts w:cs="Arial"/>
          <w:b/>
          <w:snapToGrid w:val="0"/>
        </w:rPr>
        <w:t xml:space="preserve"> 202</w:t>
      </w:r>
      <w:r w:rsidR="00C42A7C">
        <w:rPr>
          <w:rFonts w:cs="Arial"/>
          <w:b/>
          <w:snapToGrid w:val="0"/>
        </w:rPr>
        <w:t>5</w:t>
      </w:r>
      <w:r w:rsidRPr="00763F60">
        <w:rPr>
          <w:rFonts w:cs="Arial"/>
          <w:bCs/>
          <w:snapToGrid w:val="0"/>
        </w:rPr>
        <w:t>.  Electronic copies are preferred, although hard copy applications will be accepted.</w:t>
      </w:r>
    </w:p>
    <w:p w14:paraId="2626BDCE" w14:textId="77777777" w:rsidR="00763F60" w:rsidRPr="00E80C32" w:rsidRDefault="00763F60" w:rsidP="00763F60">
      <w:pPr>
        <w:spacing w:after="60" w:line="240" w:lineRule="auto"/>
        <w:jc w:val="both"/>
        <w:rPr>
          <w:rFonts w:cs="Arial"/>
          <w:b/>
          <w:snapToGrid w:val="0"/>
        </w:rPr>
      </w:pPr>
    </w:p>
    <w:tbl>
      <w:tblPr>
        <w:tblStyle w:val="AugMR"/>
        <w:tblW w:w="9592" w:type="dxa"/>
        <w:tblInd w:w="0" w:type="dxa"/>
        <w:tblLook w:val="04E0" w:firstRow="1" w:lastRow="1" w:firstColumn="1" w:lastColumn="0" w:noHBand="0" w:noVBand="1"/>
      </w:tblPr>
      <w:tblGrid>
        <w:gridCol w:w="1410"/>
        <w:gridCol w:w="8182"/>
      </w:tblGrid>
      <w:tr w:rsidR="00763F60" w:rsidRPr="00E80C32" w14:paraId="21D0852D" w14:textId="77777777" w:rsidTr="0067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E6"/>
            <w:vAlign w:val="center"/>
          </w:tcPr>
          <w:p w14:paraId="71E04C89" w14:textId="77777777" w:rsidR="00763F60" w:rsidRPr="00E80C32" w:rsidRDefault="00763F60" w:rsidP="00674D25">
            <w:pPr>
              <w:spacing w:line="240" w:lineRule="auto"/>
              <w:rPr>
                <w:rFonts w:cs="Arial"/>
                <w:b w:val="0"/>
              </w:rPr>
            </w:pPr>
            <w:r w:rsidRPr="00E80C32">
              <w:rPr>
                <w:rFonts w:cs="Arial"/>
                <w:b w:val="0"/>
                <w:noProof/>
                <w:color w:val="000000" w:themeColor="text1"/>
              </w:rPr>
              <w:t>Email</w:t>
            </w:r>
            <w:r w:rsidRPr="00E80C32">
              <w:rPr>
                <w:rFonts w:cs="Arial"/>
                <w:b w:val="0"/>
                <w:noProof/>
              </w:rPr>
              <w:t>il:</w:t>
            </w:r>
            <w:r w:rsidRPr="00E80C32">
              <w:rPr>
                <w:rFonts w:cs="Arial"/>
                <w:b w:val="0"/>
                <w:noProof/>
              </w:rPr>
              <w:tab/>
            </w:r>
          </w:p>
        </w:tc>
        <w:tc>
          <w:tcPr>
            <w:tcW w:w="8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50A7F" w14:textId="77777777" w:rsidR="00763F60" w:rsidRPr="00E80C32" w:rsidRDefault="00763F60" w:rsidP="00674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noProof/>
                <w:color w:val="auto"/>
              </w:rPr>
            </w:pPr>
            <w:hyperlink r:id="rId14" w:history="1">
              <w:r w:rsidRPr="00E80C32">
                <w:rPr>
                  <w:rStyle w:val="Hyperlink"/>
                  <w:rFonts w:cs="Arial"/>
                  <w:b w:val="0"/>
                  <w:bCs/>
                  <w:noProof/>
                  <w:color w:val="auto"/>
                </w:rPr>
                <w:t>amrshire@amrshire.wa.gov.au</w:t>
              </w:r>
            </w:hyperlink>
          </w:p>
        </w:tc>
      </w:tr>
      <w:tr w:rsidR="00763F60" w:rsidRPr="00E80C32" w14:paraId="5E990E47" w14:textId="77777777" w:rsidTr="00674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DD6C" w14:textId="77777777" w:rsidR="00763F60" w:rsidRPr="00E80C32" w:rsidRDefault="00763F60" w:rsidP="00674D25">
            <w:pPr>
              <w:spacing w:line="240" w:lineRule="auto"/>
              <w:rPr>
                <w:rFonts w:cs="Arial"/>
                <w:b w:val="0"/>
                <w:bCs/>
                <w:noProof/>
              </w:rPr>
            </w:pPr>
            <w:r w:rsidRPr="00E80C32">
              <w:rPr>
                <w:rFonts w:cs="Arial"/>
                <w:b w:val="0"/>
                <w:bCs/>
                <w:noProof/>
              </w:rPr>
              <w:t>Post</w:t>
            </w:r>
          </w:p>
        </w:tc>
        <w:tc>
          <w:tcPr>
            <w:tcW w:w="8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85C6B" w14:textId="77777777" w:rsidR="00763F60" w:rsidRPr="00E80C32" w:rsidRDefault="00763F60" w:rsidP="0067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</w:rPr>
            </w:pPr>
            <w:r w:rsidRPr="00E80C32">
              <w:rPr>
                <w:rFonts w:cs="Arial"/>
                <w:noProof/>
              </w:rPr>
              <w:t>Chief Executive Officer</w:t>
            </w:r>
          </w:p>
          <w:p w14:paraId="1A2E22BB" w14:textId="77777777" w:rsidR="00763F60" w:rsidRPr="00E80C32" w:rsidRDefault="00763F60" w:rsidP="0067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</w:rPr>
            </w:pPr>
            <w:r w:rsidRPr="00E80C32">
              <w:rPr>
                <w:rFonts w:cs="Arial"/>
                <w:noProof/>
              </w:rPr>
              <w:t>Shire of Augusta Margaret River</w:t>
            </w:r>
          </w:p>
          <w:p w14:paraId="76F719B3" w14:textId="77777777" w:rsidR="00763F60" w:rsidRPr="00E80C32" w:rsidRDefault="00763F60" w:rsidP="0067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</w:rPr>
            </w:pPr>
            <w:r w:rsidRPr="00E80C32">
              <w:rPr>
                <w:rFonts w:cs="Arial"/>
                <w:noProof/>
              </w:rPr>
              <w:t>PO Box 61</w:t>
            </w:r>
          </w:p>
          <w:p w14:paraId="00A1E9F5" w14:textId="77777777" w:rsidR="00763F60" w:rsidRPr="00E80C32" w:rsidRDefault="00763F60" w:rsidP="00674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80C32">
              <w:rPr>
                <w:rFonts w:cs="Arial"/>
                <w:noProof/>
              </w:rPr>
              <w:t>Margaret River WA 6285</w:t>
            </w:r>
          </w:p>
        </w:tc>
      </w:tr>
    </w:tbl>
    <w:p w14:paraId="0D02F50D" w14:textId="227609DF" w:rsidR="004C1B05" w:rsidRDefault="004C1B05" w:rsidP="00763F60">
      <w:pPr>
        <w:spacing w:before="480" w:after="60"/>
        <w:rPr>
          <w:rFonts w:cs="Arial"/>
        </w:rPr>
      </w:pPr>
    </w:p>
    <w:sectPr w:rsidR="004C1B05" w:rsidSect="0067291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64" w:right="1361" w:bottom="1361" w:left="1361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481F" w14:textId="77777777" w:rsidR="005C0653" w:rsidRDefault="005C0653" w:rsidP="00C30A19">
      <w:pPr>
        <w:spacing w:after="0" w:line="240" w:lineRule="auto"/>
      </w:pPr>
      <w:r>
        <w:separator/>
      </w:r>
    </w:p>
  </w:endnote>
  <w:endnote w:type="continuationSeparator" w:id="0">
    <w:p w14:paraId="4C264B4D" w14:textId="77777777" w:rsidR="005C0653" w:rsidRDefault="005C0653" w:rsidP="00C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98B6" w14:textId="6D7F2C0B" w:rsidR="00A0488F" w:rsidRPr="00A0488F" w:rsidRDefault="00530D10" w:rsidP="00A0488F">
    <w:pPr>
      <w:rPr>
        <w:rFonts w:cs="Arial"/>
        <w:sz w:val="18"/>
        <w:szCs w:val="18"/>
      </w:rPr>
    </w:pPr>
    <w:r w:rsidRPr="00C82F1C">
      <w:rPr>
        <w:caps/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9A47A5" wp14:editId="7FBB7FBF">
              <wp:simplePos x="0" y="0"/>
              <wp:positionH relativeFrom="page">
                <wp:posOffset>0</wp:posOffset>
              </wp:positionH>
              <wp:positionV relativeFrom="page">
                <wp:posOffset>10148933</wp:posOffset>
              </wp:positionV>
              <wp:extent cx="7578000" cy="540000"/>
              <wp:effectExtent l="0" t="0" r="4445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00" cy="540000"/>
                      </a:xfrm>
                      <a:prstGeom prst="rect">
                        <a:avLst/>
                      </a:prstGeom>
                      <a:solidFill>
                        <a:srgbClr val="97D7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50DBA91" w14:textId="77777777" w:rsidR="00530D10" w:rsidRPr="006959BE" w:rsidRDefault="00530D10" w:rsidP="00530D1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Shire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of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Augusta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River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41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Wallcliffe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Road,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River 6285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|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9780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5255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| F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9757 2512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amrshire.wa.gov</w:t>
                          </w:r>
                          <w:r w:rsidRPr="00C82F1C">
                            <w:rPr>
                              <w:rFonts w:eastAsia="Calibri" w:hAnsi="Calibri" w:cs="Times New Roman"/>
                              <w:color w:val="FFFFFF" w:themeColor="background1"/>
                              <w:spacing w:val="-2"/>
                              <w:sz w:val="16"/>
                              <w:lang w:val="en-US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A47A5" id="Rectangle 21" o:spid="_x0000_s1026" style="position:absolute;margin-left:0;margin-top:799.15pt;width:596.7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" fillcolor="#97d700" stroked="f" strokeweight="1pt">
              <v:textbox inset="0,2mm,0,0">
                <w:txbxContent>
                  <w:p w14:paraId="650DBA91" w14:textId="77777777" w:rsidR="00530D10" w:rsidRPr="006959BE" w:rsidRDefault="00530D10" w:rsidP="00530D10">
                    <w:pPr>
                      <w:widowControl w:val="0"/>
                      <w:spacing w:after="0" w:line="240" w:lineRule="auto"/>
                      <w:jc w:val="center"/>
                      <w:rPr>
                        <w:rFonts w:eastAsia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Shire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of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Augusta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>River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41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Wallcliffe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Road,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River 6285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|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>9780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5255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| F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9757 2512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| </w:t>
                    </w:r>
                    <w:r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amrshire.wa.gov</w:t>
                    </w:r>
                    <w:r w:rsidRPr="00C82F1C">
                      <w:rPr>
                        <w:rFonts w:eastAsia="Calibri" w:hAnsi="Calibri" w:cs="Times New Roman"/>
                        <w:color w:val="FFFFFF" w:themeColor="background1"/>
                        <w:spacing w:val="-2"/>
                        <w:sz w:val="16"/>
                        <w:lang w:val="en-US"/>
                      </w:rPr>
                      <w:t>.au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488F" w:rsidRPr="00A0488F">
      <w:rPr>
        <w:noProof/>
      </w:rPr>
      <w:t xml:space="preserve"> </w:t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  <w:t xml:space="preserve">   </w:t>
    </w:r>
    <w:r w:rsidR="00A0488F">
      <w:rPr>
        <w:noProof/>
      </w:rPr>
      <w:tab/>
      <w:t xml:space="preserve">  </w:t>
    </w:r>
    <w:r w:rsidR="00DD4A76" w:rsidRPr="00A0488F">
      <w:rPr>
        <w:noProof/>
        <w:sz w:val="18"/>
        <w:szCs w:val="18"/>
      </w:rPr>
      <w:t>EMF Grant Application Form 20</w:t>
    </w:r>
    <w:r w:rsidR="00DD4A76">
      <w:rPr>
        <w:noProof/>
        <w:sz w:val="18"/>
        <w:szCs w:val="18"/>
      </w:rPr>
      <w:t>25</w:t>
    </w:r>
    <w:r w:rsidR="00DD4A76" w:rsidRPr="00A0488F">
      <w:rPr>
        <w:noProof/>
        <w:sz w:val="18"/>
        <w:szCs w:val="18"/>
      </w:rPr>
      <w:t>-20</w:t>
    </w:r>
    <w:r w:rsidR="00DD4A76">
      <w:rPr>
        <w:noProof/>
        <w:sz w:val="18"/>
        <w:szCs w:val="18"/>
      </w:rPr>
      <w:t>26</w:t>
    </w:r>
  </w:p>
  <w:p w14:paraId="53E55A34" w14:textId="77777777" w:rsidR="004A5345" w:rsidRDefault="004A5345" w:rsidP="00A04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2603" w14:textId="7EF234D9" w:rsidR="00A0488F" w:rsidRPr="00A0488F" w:rsidRDefault="00530D10" w:rsidP="00A0488F">
    <w:pPr>
      <w:rPr>
        <w:rFonts w:cs="Arial"/>
        <w:sz w:val="18"/>
        <w:szCs w:val="18"/>
      </w:rPr>
    </w:pPr>
    <w:r w:rsidRPr="00C82F1C">
      <w:rPr>
        <w:caps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D787C" wp14:editId="1E740C6F">
              <wp:simplePos x="0" y="0"/>
              <wp:positionH relativeFrom="page">
                <wp:posOffset>-10523</wp:posOffset>
              </wp:positionH>
              <wp:positionV relativeFrom="page">
                <wp:posOffset>10151745</wp:posOffset>
              </wp:positionV>
              <wp:extent cx="7577455" cy="540000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455" cy="540000"/>
                      </a:xfrm>
                      <a:prstGeom prst="rect">
                        <a:avLst/>
                      </a:prstGeom>
                      <a:solidFill>
                        <a:srgbClr val="97D7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8FAE50A" w14:textId="77777777" w:rsidR="00530D10" w:rsidRPr="006959BE" w:rsidRDefault="00530D10" w:rsidP="00530D1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Shire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of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Augusta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River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41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Wallcliffe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Road,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River 6285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|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9780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5255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| F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9757 2512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amrshire.wa.gov</w:t>
                          </w:r>
                          <w:r w:rsidRPr="00C82F1C">
                            <w:rPr>
                              <w:rFonts w:eastAsia="Calibri" w:hAnsi="Calibri" w:cs="Times New Roman"/>
                              <w:color w:val="FFFFFF" w:themeColor="background1"/>
                              <w:spacing w:val="-2"/>
                              <w:sz w:val="16"/>
                              <w:lang w:val="en-US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D787C" id="Rectangle 1" o:spid="_x0000_s1027" style="position:absolute;margin-left:-.85pt;margin-top:799.35pt;width:596.6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" fillcolor="#97d700" stroked="f" strokeweight="1pt">
              <v:textbox inset="0,2mm,0,0">
                <w:txbxContent>
                  <w:p w14:paraId="58FAE50A" w14:textId="77777777" w:rsidR="00530D10" w:rsidRPr="006959BE" w:rsidRDefault="00530D10" w:rsidP="00530D10">
                    <w:pPr>
                      <w:widowControl w:val="0"/>
                      <w:spacing w:after="0" w:line="240" w:lineRule="auto"/>
                      <w:jc w:val="center"/>
                      <w:rPr>
                        <w:rFonts w:eastAsia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Shire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of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Augusta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>River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41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Wallcliffe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Road,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River 6285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|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>9780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5255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| F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9757 2512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| </w:t>
                    </w:r>
                    <w:r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amrshire.wa.gov</w:t>
                    </w:r>
                    <w:r w:rsidRPr="00C82F1C">
                      <w:rPr>
                        <w:rFonts w:eastAsia="Calibri" w:hAnsi="Calibri" w:cs="Times New Roman"/>
                        <w:color w:val="FFFFFF" w:themeColor="background1"/>
                        <w:spacing w:val="-2"/>
                        <w:sz w:val="16"/>
                        <w:lang w:val="en-US"/>
                      </w:rPr>
                      <w:t>.au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0488F" w:rsidRPr="00A0488F">
      <w:rPr>
        <w:noProof/>
      </w:rPr>
      <w:t xml:space="preserve"> </w:t>
    </w:r>
    <w:r w:rsidR="00A0488F">
      <w:rPr>
        <w:noProof/>
      </w:rPr>
      <w:t xml:space="preserve"> </w:t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>
      <w:rPr>
        <w:noProof/>
      </w:rPr>
      <w:tab/>
    </w:r>
    <w:r w:rsidR="00A0488F" w:rsidRPr="00A0488F">
      <w:rPr>
        <w:noProof/>
        <w:sz w:val="18"/>
        <w:szCs w:val="18"/>
      </w:rPr>
      <w:t xml:space="preserve">   </w:t>
    </w:r>
    <w:r w:rsidR="00A0488F">
      <w:rPr>
        <w:noProof/>
        <w:sz w:val="18"/>
        <w:szCs w:val="18"/>
      </w:rPr>
      <w:tab/>
      <w:t xml:space="preserve">  </w:t>
    </w:r>
    <w:r w:rsidR="00A0488F" w:rsidRPr="00A0488F">
      <w:rPr>
        <w:noProof/>
        <w:sz w:val="18"/>
        <w:szCs w:val="18"/>
      </w:rPr>
      <w:t>EMF Grant Application Form 20</w:t>
    </w:r>
    <w:r w:rsidR="008B2180">
      <w:rPr>
        <w:noProof/>
        <w:sz w:val="18"/>
        <w:szCs w:val="18"/>
      </w:rPr>
      <w:t>2</w:t>
    </w:r>
    <w:r w:rsidR="00DD4A76">
      <w:rPr>
        <w:noProof/>
        <w:sz w:val="18"/>
        <w:szCs w:val="18"/>
      </w:rPr>
      <w:t>5</w:t>
    </w:r>
    <w:r w:rsidR="00A0488F" w:rsidRPr="00A0488F">
      <w:rPr>
        <w:noProof/>
        <w:sz w:val="18"/>
        <w:szCs w:val="18"/>
      </w:rPr>
      <w:t>-20</w:t>
    </w:r>
    <w:r w:rsidR="00500195">
      <w:rPr>
        <w:noProof/>
        <w:sz w:val="18"/>
        <w:szCs w:val="18"/>
      </w:rPr>
      <w:t>2</w:t>
    </w:r>
    <w:r w:rsidR="00DD4A76">
      <w:rPr>
        <w:noProof/>
        <w:sz w:val="18"/>
        <w:szCs w:val="18"/>
      </w:rPr>
      <w:t>6</w:t>
    </w:r>
  </w:p>
  <w:p w14:paraId="0F6733CF" w14:textId="77777777" w:rsidR="004A5345" w:rsidRDefault="004A5345" w:rsidP="00A0488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A6C0" w14:textId="77777777" w:rsidR="005C0653" w:rsidRDefault="005C0653" w:rsidP="00C30A19">
      <w:pPr>
        <w:spacing w:after="0" w:line="240" w:lineRule="auto"/>
      </w:pPr>
      <w:r>
        <w:separator/>
      </w:r>
    </w:p>
  </w:footnote>
  <w:footnote w:type="continuationSeparator" w:id="0">
    <w:p w14:paraId="4DE5FF93" w14:textId="77777777" w:rsidR="005C0653" w:rsidRDefault="005C0653" w:rsidP="00C3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90B7" w14:textId="77777777" w:rsidR="00C30A19" w:rsidRDefault="008A67AC" w:rsidP="00AE0200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FA31F75" wp14:editId="1708837B">
          <wp:simplePos x="0" y="0"/>
          <wp:positionH relativeFrom="column">
            <wp:posOffset>-1130300</wp:posOffset>
          </wp:positionH>
          <wp:positionV relativeFrom="paragraph">
            <wp:posOffset>109855</wp:posOffset>
          </wp:positionV>
          <wp:extent cx="7560129" cy="10270672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 Sheet Templat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59"/>
                  <a:stretch/>
                </pic:blipFill>
                <pic:spPr bwMode="auto">
                  <a:xfrm>
                    <a:off x="0" y="0"/>
                    <a:ext cx="7560129" cy="10270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375CE" w14:textId="77777777" w:rsidR="004A5345" w:rsidRDefault="004A53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E5F5" w14:textId="09D4FB25" w:rsidR="00C30A19" w:rsidRDefault="008A67AC" w:rsidP="00C57665">
    <w:pPr>
      <w:pStyle w:val="Header"/>
      <w:tabs>
        <w:tab w:val="clear" w:pos="4680"/>
        <w:tab w:val="clear" w:pos="9360"/>
        <w:tab w:val="center" w:pos="4592"/>
        <w:tab w:val="left" w:pos="6945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720B780" wp14:editId="1E946566">
          <wp:simplePos x="0" y="0"/>
          <wp:positionH relativeFrom="page">
            <wp:align>right</wp:align>
          </wp:positionH>
          <wp:positionV relativeFrom="paragraph">
            <wp:posOffset>-224155</wp:posOffset>
          </wp:positionV>
          <wp:extent cx="7567605" cy="10368000"/>
          <wp:effectExtent l="152400" t="114300" r="147955" b="1670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 Sheet Templat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4"/>
                  <a:stretch/>
                </pic:blipFill>
                <pic:spPr bwMode="auto">
                  <a:xfrm>
                    <a:off x="0" y="0"/>
                    <a:ext cx="7567605" cy="10368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195">
      <w:tab/>
    </w:r>
    <w:r w:rsidR="00C57665">
      <w:tab/>
    </w:r>
  </w:p>
  <w:p w14:paraId="043FC179" w14:textId="2CE26D9B" w:rsidR="004A5345" w:rsidRDefault="00DD4A76" w:rsidP="00DD4A76">
    <w:pPr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E2C"/>
    <w:multiLevelType w:val="hybridMultilevel"/>
    <w:tmpl w:val="5ED8F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B74"/>
    <w:multiLevelType w:val="hybridMultilevel"/>
    <w:tmpl w:val="37FAD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57B"/>
    <w:multiLevelType w:val="hybridMultilevel"/>
    <w:tmpl w:val="06DEB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AF7"/>
    <w:multiLevelType w:val="hybridMultilevel"/>
    <w:tmpl w:val="6E948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5C8"/>
    <w:multiLevelType w:val="hybridMultilevel"/>
    <w:tmpl w:val="5BE6E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D89"/>
    <w:multiLevelType w:val="hybridMultilevel"/>
    <w:tmpl w:val="AE9E6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212"/>
    <w:multiLevelType w:val="hybridMultilevel"/>
    <w:tmpl w:val="54023BA8"/>
    <w:lvl w:ilvl="0" w:tplc="FAD6A846">
      <w:start w:val="1"/>
      <w:numFmt w:val="decimal"/>
      <w:lvlText w:val="%1."/>
      <w:lvlJc w:val="left"/>
      <w:pPr>
        <w:ind w:left="1293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2C8C591C">
      <w:start w:val="1"/>
      <w:numFmt w:val="lowerLetter"/>
      <w:lvlText w:val="(%2)"/>
      <w:lvlJc w:val="left"/>
      <w:pPr>
        <w:ind w:left="1653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D9C4B6D0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C7861822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2AF0A3DA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7AAA3D96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EDB4BF7E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C5968A34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5F4EB4A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7" w15:restartNumberingAfterBreak="0">
    <w:nsid w:val="3D482165"/>
    <w:multiLevelType w:val="hybridMultilevel"/>
    <w:tmpl w:val="ABC2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601B"/>
    <w:multiLevelType w:val="hybridMultilevel"/>
    <w:tmpl w:val="762E4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53253"/>
    <w:multiLevelType w:val="hybridMultilevel"/>
    <w:tmpl w:val="B40A5180"/>
    <w:lvl w:ilvl="0" w:tplc="F63AAF5E">
      <w:start w:val="1"/>
      <w:numFmt w:val="decimal"/>
      <w:lvlText w:val="%1."/>
      <w:lvlJc w:val="left"/>
      <w:pPr>
        <w:ind w:left="1193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362808A0">
      <w:start w:val="1"/>
      <w:numFmt w:val="bullet"/>
      <w:lvlText w:val="•"/>
      <w:lvlJc w:val="left"/>
      <w:pPr>
        <w:ind w:left="2066" w:hanging="720"/>
      </w:pPr>
      <w:rPr>
        <w:rFonts w:hint="default"/>
      </w:rPr>
    </w:lvl>
    <w:lvl w:ilvl="2" w:tplc="38EE90AA">
      <w:start w:val="1"/>
      <w:numFmt w:val="bullet"/>
      <w:lvlText w:val="•"/>
      <w:lvlJc w:val="left"/>
      <w:pPr>
        <w:ind w:left="2933" w:hanging="720"/>
      </w:pPr>
      <w:rPr>
        <w:rFonts w:hint="default"/>
      </w:rPr>
    </w:lvl>
    <w:lvl w:ilvl="3" w:tplc="688AD904">
      <w:start w:val="1"/>
      <w:numFmt w:val="bullet"/>
      <w:lvlText w:val="•"/>
      <w:lvlJc w:val="left"/>
      <w:pPr>
        <w:ind w:left="3799" w:hanging="720"/>
      </w:pPr>
      <w:rPr>
        <w:rFonts w:hint="default"/>
      </w:rPr>
    </w:lvl>
    <w:lvl w:ilvl="4" w:tplc="172EAFAA">
      <w:start w:val="1"/>
      <w:numFmt w:val="bullet"/>
      <w:lvlText w:val="•"/>
      <w:lvlJc w:val="left"/>
      <w:pPr>
        <w:ind w:left="4666" w:hanging="720"/>
      </w:pPr>
      <w:rPr>
        <w:rFonts w:hint="default"/>
      </w:rPr>
    </w:lvl>
    <w:lvl w:ilvl="5" w:tplc="7D0A6FF4">
      <w:start w:val="1"/>
      <w:numFmt w:val="bullet"/>
      <w:lvlText w:val="•"/>
      <w:lvlJc w:val="left"/>
      <w:pPr>
        <w:ind w:left="5533" w:hanging="720"/>
      </w:pPr>
      <w:rPr>
        <w:rFonts w:hint="default"/>
      </w:rPr>
    </w:lvl>
    <w:lvl w:ilvl="6" w:tplc="4D6C84EA">
      <w:start w:val="1"/>
      <w:numFmt w:val="bullet"/>
      <w:lvlText w:val="•"/>
      <w:lvlJc w:val="left"/>
      <w:pPr>
        <w:ind w:left="6399" w:hanging="720"/>
      </w:pPr>
      <w:rPr>
        <w:rFonts w:hint="default"/>
      </w:rPr>
    </w:lvl>
    <w:lvl w:ilvl="7" w:tplc="A7588150">
      <w:start w:val="1"/>
      <w:numFmt w:val="bullet"/>
      <w:lvlText w:val="•"/>
      <w:lvlJc w:val="left"/>
      <w:pPr>
        <w:ind w:left="7266" w:hanging="720"/>
      </w:pPr>
      <w:rPr>
        <w:rFonts w:hint="default"/>
      </w:rPr>
    </w:lvl>
    <w:lvl w:ilvl="8" w:tplc="5EB479A6">
      <w:start w:val="1"/>
      <w:numFmt w:val="bullet"/>
      <w:lvlText w:val="•"/>
      <w:lvlJc w:val="left"/>
      <w:pPr>
        <w:ind w:left="8133" w:hanging="720"/>
      </w:pPr>
      <w:rPr>
        <w:rFonts w:hint="default"/>
      </w:rPr>
    </w:lvl>
  </w:abstractNum>
  <w:abstractNum w:abstractNumId="10" w15:restartNumberingAfterBreak="0">
    <w:nsid w:val="59682321"/>
    <w:multiLevelType w:val="hybridMultilevel"/>
    <w:tmpl w:val="FEF6EE28"/>
    <w:lvl w:ilvl="0" w:tplc="5296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FCC"/>
    <w:multiLevelType w:val="hybridMultilevel"/>
    <w:tmpl w:val="51B4C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0DBD"/>
    <w:multiLevelType w:val="hybridMultilevel"/>
    <w:tmpl w:val="7F1CF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144F"/>
    <w:multiLevelType w:val="hybridMultilevel"/>
    <w:tmpl w:val="01D0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7051"/>
    <w:multiLevelType w:val="hybridMultilevel"/>
    <w:tmpl w:val="2C90E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4630">
    <w:abstractNumId w:val="10"/>
  </w:num>
  <w:num w:numId="2" w16cid:durableId="634485438">
    <w:abstractNumId w:val="6"/>
  </w:num>
  <w:num w:numId="3" w16cid:durableId="1686708268">
    <w:abstractNumId w:val="9"/>
  </w:num>
  <w:num w:numId="4" w16cid:durableId="876547147">
    <w:abstractNumId w:val="5"/>
  </w:num>
  <w:num w:numId="5" w16cid:durableId="1726903925">
    <w:abstractNumId w:val="2"/>
  </w:num>
  <w:num w:numId="6" w16cid:durableId="1202860666">
    <w:abstractNumId w:val="13"/>
  </w:num>
  <w:num w:numId="7" w16cid:durableId="521819793">
    <w:abstractNumId w:val="11"/>
  </w:num>
  <w:num w:numId="8" w16cid:durableId="1730231467">
    <w:abstractNumId w:val="14"/>
  </w:num>
  <w:num w:numId="9" w16cid:durableId="1014572026">
    <w:abstractNumId w:val="0"/>
  </w:num>
  <w:num w:numId="10" w16cid:durableId="1427458467">
    <w:abstractNumId w:val="1"/>
  </w:num>
  <w:num w:numId="11" w16cid:durableId="1013267221">
    <w:abstractNumId w:val="12"/>
  </w:num>
  <w:num w:numId="12" w16cid:durableId="1369137317">
    <w:abstractNumId w:val="7"/>
  </w:num>
  <w:num w:numId="13" w16cid:durableId="1761635185">
    <w:abstractNumId w:val="3"/>
  </w:num>
  <w:num w:numId="14" w16cid:durableId="184683628">
    <w:abstractNumId w:val="4"/>
  </w:num>
  <w:num w:numId="15" w16cid:durableId="592470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53"/>
    <w:rsid w:val="00005911"/>
    <w:rsid w:val="00011E76"/>
    <w:rsid w:val="000168D5"/>
    <w:rsid w:val="00042458"/>
    <w:rsid w:val="000525C9"/>
    <w:rsid w:val="0008591E"/>
    <w:rsid w:val="000B34D4"/>
    <w:rsid w:val="000B4043"/>
    <w:rsid w:val="000C62EA"/>
    <w:rsid w:val="000F4FAD"/>
    <w:rsid w:val="000F5DD9"/>
    <w:rsid w:val="001264D1"/>
    <w:rsid w:val="00144E39"/>
    <w:rsid w:val="0018017D"/>
    <w:rsid w:val="001D15AA"/>
    <w:rsid w:val="001D4CA7"/>
    <w:rsid w:val="001F7953"/>
    <w:rsid w:val="00253F62"/>
    <w:rsid w:val="00255789"/>
    <w:rsid w:val="002833E3"/>
    <w:rsid w:val="002854B4"/>
    <w:rsid w:val="002912A8"/>
    <w:rsid w:val="002D2608"/>
    <w:rsid w:val="002E1657"/>
    <w:rsid w:val="002E6253"/>
    <w:rsid w:val="003035E6"/>
    <w:rsid w:val="003345EA"/>
    <w:rsid w:val="00347F1F"/>
    <w:rsid w:val="00367FBF"/>
    <w:rsid w:val="003A62E1"/>
    <w:rsid w:val="003A7A1B"/>
    <w:rsid w:val="003B3061"/>
    <w:rsid w:val="003C030D"/>
    <w:rsid w:val="003C7AD8"/>
    <w:rsid w:val="003D338C"/>
    <w:rsid w:val="004234E8"/>
    <w:rsid w:val="00423F93"/>
    <w:rsid w:val="00444C80"/>
    <w:rsid w:val="00450ABD"/>
    <w:rsid w:val="00461A37"/>
    <w:rsid w:val="00466FAF"/>
    <w:rsid w:val="004A5345"/>
    <w:rsid w:val="004C1B05"/>
    <w:rsid w:val="00500195"/>
    <w:rsid w:val="00517783"/>
    <w:rsid w:val="005200EA"/>
    <w:rsid w:val="00521380"/>
    <w:rsid w:val="00522C34"/>
    <w:rsid w:val="005279AD"/>
    <w:rsid w:val="00530D10"/>
    <w:rsid w:val="00562838"/>
    <w:rsid w:val="005654EF"/>
    <w:rsid w:val="005B04CD"/>
    <w:rsid w:val="005C0653"/>
    <w:rsid w:val="005C64C4"/>
    <w:rsid w:val="005D6169"/>
    <w:rsid w:val="006032E7"/>
    <w:rsid w:val="0063187E"/>
    <w:rsid w:val="00643CB5"/>
    <w:rsid w:val="00644F90"/>
    <w:rsid w:val="0067291F"/>
    <w:rsid w:val="006749DA"/>
    <w:rsid w:val="00677FEF"/>
    <w:rsid w:val="0068030A"/>
    <w:rsid w:val="00681093"/>
    <w:rsid w:val="00681202"/>
    <w:rsid w:val="006930D4"/>
    <w:rsid w:val="006B4180"/>
    <w:rsid w:val="006D20A2"/>
    <w:rsid w:val="00741955"/>
    <w:rsid w:val="007531FF"/>
    <w:rsid w:val="00757460"/>
    <w:rsid w:val="00763F60"/>
    <w:rsid w:val="00770349"/>
    <w:rsid w:val="00770F4A"/>
    <w:rsid w:val="007A0359"/>
    <w:rsid w:val="007E4BF5"/>
    <w:rsid w:val="007F468C"/>
    <w:rsid w:val="007F595E"/>
    <w:rsid w:val="007F5A3C"/>
    <w:rsid w:val="007F5FA8"/>
    <w:rsid w:val="00810A4D"/>
    <w:rsid w:val="008416D0"/>
    <w:rsid w:val="00853A1A"/>
    <w:rsid w:val="00863121"/>
    <w:rsid w:val="008648A0"/>
    <w:rsid w:val="008667E9"/>
    <w:rsid w:val="00871B4F"/>
    <w:rsid w:val="00876D5A"/>
    <w:rsid w:val="00876D61"/>
    <w:rsid w:val="00890EBC"/>
    <w:rsid w:val="008A4CBA"/>
    <w:rsid w:val="008A67AC"/>
    <w:rsid w:val="008B2180"/>
    <w:rsid w:val="008C12AF"/>
    <w:rsid w:val="008E59A0"/>
    <w:rsid w:val="00900419"/>
    <w:rsid w:val="00907785"/>
    <w:rsid w:val="00926252"/>
    <w:rsid w:val="00927F06"/>
    <w:rsid w:val="0098346B"/>
    <w:rsid w:val="009935FA"/>
    <w:rsid w:val="009B7E3B"/>
    <w:rsid w:val="009C5BEB"/>
    <w:rsid w:val="009E428A"/>
    <w:rsid w:val="009F7E36"/>
    <w:rsid w:val="00A0488F"/>
    <w:rsid w:val="00A077CC"/>
    <w:rsid w:val="00A12DAB"/>
    <w:rsid w:val="00A34173"/>
    <w:rsid w:val="00A8339C"/>
    <w:rsid w:val="00AD1532"/>
    <w:rsid w:val="00AE0200"/>
    <w:rsid w:val="00B072F1"/>
    <w:rsid w:val="00B753D6"/>
    <w:rsid w:val="00B81CF1"/>
    <w:rsid w:val="00BB40FE"/>
    <w:rsid w:val="00BF6095"/>
    <w:rsid w:val="00C040A0"/>
    <w:rsid w:val="00C10676"/>
    <w:rsid w:val="00C232EC"/>
    <w:rsid w:val="00C251EF"/>
    <w:rsid w:val="00C30A19"/>
    <w:rsid w:val="00C42A7C"/>
    <w:rsid w:val="00C57665"/>
    <w:rsid w:val="00C72C73"/>
    <w:rsid w:val="00C754B4"/>
    <w:rsid w:val="00CA2DAA"/>
    <w:rsid w:val="00CB4FA0"/>
    <w:rsid w:val="00CF673A"/>
    <w:rsid w:val="00D2128E"/>
    <w:rsid w:val="00D300A6"/>
    <w:rsid w:val="00D30261"/>
    <w:rsid w:val="00D401D3"/>
    <w:rsid w:val="00D44739"/>
    <w:rsid w:val="00D530B3"/>
    <w:rsid w:val="00D934AE"/>
    <w:rsid w:val="00DD4A76"/>
    <w:rsid w:val="00DE3C18"/>
    <w:rsid w:val="00E138F4"/>
    <w:rsid w:val="00E14F43"/>
    <w:rsid w:val="00E25069"/>
    <w:rsid w:val="00E3568E"/>
    <w:rsid w:val="00E53DE0"/>
    <w:rsid w:val="00E56AD2"/>
    <w:rsid w:val="00E62E9F"/>
    <w:rsid w:val="00ED3A1A"/>
    <w:rsid w:val="00EE70F4"/>
    <w:rsid w:val="00F045F1"/>
    <w:rsid w:val="00F410A2"/>
    <w:rsid w:val="00F729B7"/>
    <w:rsid w:val="00FA5562"/>
    <w:rsid w:val="00FC4D2E"/>
    <w:rsid w:val="00FD6B57"/>
    <w:rsid w:val="00FE4DE6"/>
    <w:rsid w:val="00FE758F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69CC757"/>
  <w15:docId w15:val="{656F523D-A1E1-4C9C-B14A-73A7ED42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9"/>
    <w:pPr>
      <w:spacing w:line="25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C9"/>
    <w:pPr>
      <w:keepNext/>
      <w:keepLines/>
      <w:spacing w:before="360" w:after="60" w:line="240" w:lineRule="auto"/>
      <w:outlineLvl w:val="0"/>
    </w:pPr>
    <w:rPr>
      <w:rFonts w:eastAsiaTheme="majorEastAsia" w:cs="Arial"/>
      <w:b/>
      <w:bCs/>
      <w:color w:val="97D7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5C9"/>
    <w:pPr>
      <w:keepNext/>
      <w:keepLines/>
      <w:outlineLvl w:val="1"/>
    </w:pPr>
    <w:rPr>
      <w:rFonts w:eastAsiaTheme="majorEastAsia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19"/>
  </w:style>
  <w:style w:type="paragraph" w:styleId="Footer">
    <w:name w:val="footer"/>
    <w:basedOn w:val="Normal"/>
    <w:link w:val="FooterChar"/>
    <w:uiPriority w:val="99"/>
    <w:unhideWhenUsed/>
    <w:rsid w:val="00AE0200"/>
    <w:pPr>
      <w:tabs>
        <w:tab w:val="center" w:pos="4680"/>
        <w:tab w:val="right" w:pos="9360"/>
      </w:tabs>
      <w:spacing w:after="0" w:line="240" w:lineRule="auto"/>
      <w:jc w:val="right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E0200"/>
    <w:rPr>
      <w:rFonts w:ascii="Arial" w:hAnsi="Arial"/>
      <w:caps/>
      <w:sz w:val="18"/>
    </w:rPr>
  </w:style>
  <w:style w:type="paragraph" w:styleId="Title">
    <w:name w:val="Title"/>
    <w:basedOn w:val="Normal"/>
    <w:next w:val="Heading1"/>
    <w:link w:val="TitleChar"/>
    <w:uiPriority w:val="10"/>
    <w:rsid w:val="006749DA"/>
    <w:pPr>
      <w:spacing w:after="0" w:line="600" w:lineRule="exact"/>
      <w:ind w:left="-17" w:right="601"/>
      <w:contextualSpacing/>
    </w:pPr>
    <w:rPr>
      <w:rFonts w:eastAsia="Times New Roman" w:cs="Arial"/>
      <w:noProof/>
      <w:color w:val="FFFFFF"/>
      <w:spacing w:val="5"/>
      <w:kern w:val="28"/>
      <w:sz w:val="5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49DA"/>
    <w:rPr>
      <w:rFonts w:ascii="Arial" w:eastAsia="Times New Roman" w:hAnsi="Arial" w:cs="Arial"/>
      <w:noProof/>
      <w:color w:val="FFFFFF"/>
      <w:spacing w:val="5"/>
      <w:kern w:val="28"/>
      <w:sz w:val="56"/>
      <w:szCs w:val="52"/>
      <w:lang w:val="en-US"/>
    </w:rPr>
  </w:style>
  <w:style w:type="table" w:styleId="TableGrid">
    <w:name w:val="Table Grid"/>
    <w:basedOn w:val="TableNormal"/>
    <w:uiPriority w:val="39"/>
    <w:rsid w:val="00DE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5C9"/>
    <w:rPr>
      <w:rFonts w:ascii="Arial" w:eastAsiaTheme="majorEastAsia" w:hAnsi="Arial" w:cs="Arial"/>
      <w:b/>
      <w:bCs/>
      <w:color w:val="97D700"/>
      <w:sz w:val="32"/>
      <w:szCs w:val="28"/>
    </w:rPr>
  </w:style>
  <w:style w:type="table" w:customStyle="1" w:styleId="AugMR">
    <w:name w:val="AugMR"/>
    <w:basedOn w:val="TableNormal"/>
    <w:uiPriority w:val="99"/>
    <w:rsid w:val="001D4CA7"/>
    <w:pPr>
      <w:spacing w:after="0" w:line="240" w:lineRule="auto"/>
    </w:pPr>
    <w:rPr>
      <w:rFonts w:ascii="Arial" w:hAnsi="Arial"/>
    </w:rPr>
    <w:tblPr>
      <w:tblStyleRowBandSize w:val="1"/>
      <w:tblInd w:w="113" w:type="dxa"/>
      <w:tblCellMar>
        <w:top w:w="96" w:type="dxa"/>
        <w:bottom w:w="96" w:type="dxa"/>
      </w:tblCellMar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97D700"/>
      </w:tcPr>
    </w:tblStylePr>
    <w:tblStylePr w:type="firstCol">
      <w:rPr>
        <w:rFonts w:ascii="Arial" w:hAnsi="Arial"/>
        <w:b/>
        <w:color w:val="000000" w:themeColor="text1"/>
        <w:sz w:val="22"/>
      </w:rPr>
      <w:tblPr/>
      <w:tcPr>
        <w:shd w:val="clear" w:color="auto" w:fill="F5FBE6"/>
      </w:tcPr>
    </w:tblStylePr>
    <w:tblStylePr w:type="band1Horz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25C9"/>
    <w:rPr>
      <w:rFonts w:ascii="Arial" w:eastAsiaTheme="majorEastAsia" w:hAnsi="Arial" w:cs="Arial"/>
      <w:b/>
      <w:bCs/>
      <w:color w:val="000000" w:themeColor="text1"/>
    </w:rPr>
  </w:style>
  <w:style w:type="paragraph" w:styleId="ListParagraph">
    <w:name w:val="List Paragraph"/>
    <w:basedOn w:val="Normal"/>
    <w:uiPriority w:val="1"/>
    <w:qFormat/>
    <w:rsid w:val="003345EA"/>
    <w:pPr>
      <w:ind w:left="720"/>
      <w:contextualSpacing/>
    </w:pPr>
  </w:style>
  <w:style w:type="paragraph" w:customStyle="1" w:styleId="TableText">
    <w:name w:val="Table Text"/>
    <w:basedOn w:val="Normal"/>
    <w:qFormat/>
    <w:rsid w:val="003345EA"/>
    <w:pPr>
      <w:spacing w:after="0" w:line="240" w:lineRule="auto"/>
    </w:pPr>
    <w:rPr>
      <w:color w:val="000000" w:themeColor="text1"/>
    </w:rPr>
  </w:style>
  <w:style w:type="paragraph" w:customStyle="1" w:styleId="TableHeading">
    <w:name w:val="Table Heading"/>
    <w:basedOn w:val="TableText"/>
    <w:qFormat/>
    <w:rsid w:val="003C030D"/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39"/>
    <w:rsid w:val="0028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ine">
    <w:name w:val="Date Line"/>
    <w:basedOn w:val="Normal"/>
    <w:qFormat/>
    <w:rsid w:val="006749DA"/>
    <w:pPr>
      <w:spacing w:after="0" w:line="600" w:lineRule="exact"/>
      <w:ind w:left="-17"/>
      <w:contextualSpacing/>
    </w:pPr>
    <w:rPr>
      <w:rFonts w:eastAsia="Calibri" w:cs="Times New Roman"/>
      <w:color w:val="97D700"/>
    </w:rPr>
  </w:style>
  <w:style w:type="paragraph" w:styleId="BodyText">
    <w:name w:val="Body Text"/>
    <w:basedOn w:val="Normal"/>
    <w:link w:val="BodyTextChar"/>
    <w:uiPriority w:val="1"/>
    <w:qFormat/>
    <w:rsid w:val="0008591E"/>
    <w:pPr>
      <w:widowControl w:val="0"/>
      <w:spacing w:after="0" w:line="240" w:lineRule="auto"/>
      <w:ind w:left="1293" w:hanging="72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591E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9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C1B0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D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61"/>
    <w:rPr>
      <w:rFonts w:ascii="Arial" w:hAnsi="Arial"/>
      <w:b/>
      <w:bCs/>
      <w:sz w:val="20"/>
      <w:szCs w:val="20"/>
    </w:rPr>
  </w:style>
  <w:style w:type="paragraph" w:customStyle="1" w:styleId="smallheading">
    <w:name w:val="small heading"/>
    <w:basedOn w:val="Normal"/>
    <w:qFormat/>
    <w:rsid w:val="0018017D"/>
    <w:pPr>
      <w:spacing w:after="0" w:line="600" w:lineRule="exact"/>
      <w:ind w:left="-17"/>
      <w:contextualSpacing/>
    </w:pPr>
    <w:rPr>
      <w:rFonts w:eastAsia="Calibri" w:cs="Times New Roman"/>
      <w:color w:val="97D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rummond@amrshire.wa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rshire.wa.gov.au/gra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rshire@amrshire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mckinney\Downloads\Information%20Sheet%20Template%203105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C642E15A27346A9A5AF46ADDBF263" ma:contentTypeVersion="0" ma:contentTypeDescription="Create a new document." ma:contentTypeScope="" ma:versionID="8f422f54406ab619cb64a7b8393404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DB113-C438-4067-B10A-058426C21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4FBF8-747F-4552-8EBC-EF2C601FFC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32BEB-69B2-4770-8A13-A35DC88B5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D3230-AEAB-4280-8F90-27F50D2204A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Sheet Template 31052017.dotx</Template>
  <TotalTime>9</TotalTime>
  <Pages>8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McKinney</dc:creator>
  <cp:lastModifiedBy>Jared Drummond</cp:lastModifiedBy>
  <cp:revision>4</cp:revision>
  <cp:lastPrinted>2017-07-10T08:19:00Z</cp:lastPrinted>
  <dcterms:created xsi:type="dcterms:W3CDTF">2025-02-20T02:41:00Z</dcterms:created>
  <dcterms:modified xsi:type="dcterms:W3CDTF">2025-04-02T09:09:00Z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0x010100D15C642E15A27346A9A5AF46ADDBF263</vt:lpwstr>
  </property>
  <property fmtid="{D5CDD505-2E9C-101B-9397-08002B2CF9AE}" pid="3" name="SynergySoftUID">
    <vt:lpwstr>K6230B700</vt:lpwstr>
  </property>
</Properties>
</file>